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0567A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8C0341" w:rsidRPr="0042291C" w:rsidRDefault="00A86AF5" w:rsidP="000567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</w:t>
      </w:r>
      <w:r w:rsidR="00DB0E47">
        <w:rPr>
          <w:rFonts w:ascii="Arial" w:eastAsia="Times New Roman" w:hAnsi="Arial" w:cs="Times New Roman"/>
          <w:b/>
          <w:sz w:val="24"/>
          <w:szCs w:val="20"/>
          <w:lang w:eastAsia="en-GB"/>
        </w:rPr>
        <w:t>6</w:t>
      </w:r>
      <w:r w:rsidR="00C17834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October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201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8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10:00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–</w:t>
      </w:r>
      <w:r w:rsidR="0072740A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15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</w:t>
      </w:r>
      <w:r w:rsidR="001D3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5342AA" w:rsidRDefault="00DB0E47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n-GB"/>
        </w:rPr>
        <w:t>Caerdydd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3, Cathays Park, Cardiff 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567A6" w:rsidRDefault="0042291C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C17834" w:rsidRDefault="00645DA4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 w:rsidR="001D3841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2B312A">
        <w:rPr>
          <w:rFonts w:ascii="Arial" w:eastAsia="Times New Roman" w:hAnsi="Arial" w:cs="Times New Roman"/>
          <w:sz w:val="24"/>
          <w:szCs w:val="20"/>
          <w:lang w:eastAsia="en-GB"/>
        </w:rPr>
        <w:t>9</w:t>
      </w:r>
      <w:r w:rsidR="001D3841">
        <w:rPr>
          <w:rFonts w:ascii="Arial" w:eastAsia="Times New Roman" w:hAnsi="Arial" w:cs="Times New Roman"/>
          <w:sz w:val="24"/>
          <w:szCs w:val="20"/>
          <w:lang w:eastAsia="en-GB"/>
        </w:rPr>
        <w:t>:</w:t>
      </w:r>
      <w:r w:rsidR="00A86AF5">
        <w:rPr>
          <w:rFonts w:ascii="Arial" w:eastAsia="Times New Roman" w:hAnsi="Arial" w:cs="Times New Roman"/>
          <w:sz w:val="24"/>
          <w:szCs w:val="20"/>
          <w:lang w:eastAsia="en-GB"/>
        </w:rPr>
        <w:t>3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</w:p>
    <w:p w:rsidR="000567A6" w:rsidRDefault="000567A6" w:rsidP="000567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217"/>
        <w:gridCol w:w="5780"/>
        <w:gridCol w:w="1805"/>
      </w:tblGrid>
      <w:tr w:rsidR="00AA27E0" w:rsidTr="000567A6">
        <w:tc>
          <w:tcPr>
            <w:tcW w:w="434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8" w:type="dxa"/>
            <w:vAlign w:val="center"/>
          </w:tcPr>
          <w:p w:rsidR="00AA27E0" w:rsidRPr="001E1669" w:rsidRDefault="00A86AF5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5784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Introductions and Apologies</w:t>
            </w:r>
          </w:p>
        </w:tc>
        <w:tc>
          <w:tcPr>
            <w:tcW w:w="1806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Holmes</w:t>
            </w:r>
          </w:p>
        </w:tc>
      </w:tr>
      <w:tr w:rsidR="00AA27E0" w:rsidTr="001E1669">
        <w:trPr>
          <w:trHeight w:val="654"/>
        </w:trPr>
        <w:tc>
          <w:tcPr>
            <w:tcW w:w="434" w:type="dxa"/>
            <w:vAlign w:val="center"/>
          </w:tcPr>
          <w:p w:rsidR="00AA27E0" w:rsidRPr="001E1669" w:rsidRDefault="001E1669" w:rsidP="001E1669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18" w:type="dxa"/>
            <w:vAlign w:val="center"/>
          </w:tcPr>
          <w:p w:rsidR="00AA27E0" w:rsidRPr="001E1669" w:rsidRDefault="00C34D3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10:05</w:t>
            </w:r>
          </w:p>
        </w:tc>
        <w:tc>
          <w:tcPr>
            <w:tcW w:w="5784" w:type="dxa"/>
            <w:vAlign w:val="center"/>
          </w:tcPr>
          <w:p w:rsidR="00AA27E0" w:rsidRPr="001E1669" w:rsidRDefault="00AA27E0" w:rsidP="00230CC1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Minutes and actions of the meeting held on </w:t>
            </w: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="00230CC1"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 June</w:t>
            </w:r>
            <w:r w:rsidR="00A86AF5"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 and matters arising</w:t>
            </w:r>
          </w:p>
        </w:tc>
        <w:tc>
          <w:tcPr>
            <w:tcW w:w="1806" w:type="dxa"/>
            <w:vAlign w:val="center"/>
          </w:tcPr>
          <w:p w:rsidR="00AA27E0" w:rsidRPr="001E1669" w:rsidRDefault="00AA27E0" w:rsidP="000567A6">
            <w:pPr>
              <w:pStyle w:val="NoSpacing"/>
              <w:spacing w:before="240"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</w:tr>
      <w:tr w:rsidR="00AA27E0" w:rsidTr="001E1669">
        <w:trPr>
          <w:trHeight w:val="1421"/>
        </w:trPr>
        <w:tc>
          <w:tcPr>
            <w:tcW w:w="434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8" w:type="dxa"/>
            <w:vAlign w:val="center"/>
          </w:tcPr>
          <w:p w:rsidR="00AA27E0" w:rsidRPr="001E1669" w:rsidRDefault="00C34D31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10:30</w:t>
            </w:r>
          </w:p>
        </w:tc>
        <w:tc>
          <w:tcPr>
            <w:tcW w:w="5784" w:type="dxa"/>
            <w:vAlign w:val="center"/>
          </w:tcPr>
          <w:p w:rsidR="00F76B46" w:rsidRPr="001E1669" w:rsidRDefault="00F76B46" w:rsidP="00F76B4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PLASC 2019</w:t>
            </w:r>
          </w:p>
          <w:p w:rsidR="00990E23" w:rsidRDefault="00990E23" w:rsidP="00F76B46">
            <w:pPr>
              <w:pStyle w:val="ListParagraph"/>
              <w:keepNext/>
              <w:numPr>
                <w:ilvl w:val="0"/>
                <w:numId w:val="16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Gender Identity update</w:t>
            </w:r>
            <w:bookmarkStart w:id="0" w:name="_GoBack"/>
            <w:bookmarkEnd w:id="0"/>
          </w:p>
          <w:p w:rsidR="00F76B46" w:rsidRPr="001E1669" w:rsidRDefault="00F76B46" w:rsidP="00F76B46">
            <w:pPr>
              <w:pStyle w:val="ListParagraph"/>
              <w:keepNext/>
              <w:numPr>
                <w:ilvl w:val="0"/>
                <w:numId w:val="16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Credit update</w:t>
            </w:r>
          </w:p>
          <w:p w:rsidR="00C34D31" w:rsidRPr="001E1669" w:rsidRDefault="00F76B46" w:rsidP="00F76B46">
            <w:pPr>
              <w:pStyle w:val="ListParagraph"/>
              <w:keepNext/>
              <w:numPr>
                <w:ilvl w:val="0"/>
                <w:numId w:val="16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Service Children update</w:t>
            </w:r>
          </w:p>
          <w:p w:rsidR="00D03C05" w:rsidRPr="001E1669" w:rsidRDefault="00D03C05" w:rsidP="00F76B46">
            <w:pPr>
              <w:pStyle w:val="ListParagraph"/>
              <w:keepNext/>
              <w:numPr>
                <w:ilvl w:val="0"/>
                <w:numId w:val="16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ALN Act Update </w:t>
            </w:r>
          </w:p>
        </w:tc>
        <w:tc>
          <w:tcPr>
            <w:tcW w:w="1806" w:type="dxa"/>
            <w:vAlign w:val="center"/>
          </w:tcPr>
          <w:p w:rsidR="00B44705" w:rsidRDefault="00B44705" w:rsidP="00B447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Jayne Holmes</w:t>
            </w:r>
          </w:p>
          <w:p w:rsidR="00AA27E0" w:rsidRPr="001E1669" w:rsidRDefault="00F76B46" w:rsidP="00B4470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hAnsi="Arial" w:cs="Arial"/>
                <w:sz w:val="20"/>
                <w:szCs w:val="20"/>
                <w:lang w:eastAsia="en-GB"/>
              </w:rPr>
              <w:t>Martin Davies (UC)</w:t>
            </w:r>
          </w:p>
        </w:tc>
      </w:tr>
      <w:tr w:rsidR="00AA27E0" w:rsidTr="001E1669">
        <w:trPr>
          <w:trHeight w:val="563"/>
        </w:trPr>
        <w:tc>
          <w:tcPr>
            <w:tcW w:w="434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18" w:type="dxa"/>
            <w:vAlign w:val="center"/>
          </w:tcPr>
          <w:p w:rsidR="00AA27E0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10:45</w:t>
            </w:r>
          </w:p>
        </w:tc>
        <w:tc>
          <w:tcPr>
            <w:tcW w:w="5784" w:type="dxa"/>
            <w:vAlign w:val="center"/>
          </w:tcPr>
          <w:p w:rsidR="00AA27E0" w:rsidRPr="001E1669" w:rsidRDefault="00C34D31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EOTAS 2019</w:t>
            </w:r>
          </w:p>
        </w:tc>
        <w:tc>
          <w:tcPr>
            <w:tcW w:w="1806" w:type="dxa"/>
            <w:vAlign w:val="center"/>
          </w:tcPr>
          <w:p w:rsidR="00AA27E0" w:rsidRPr="001E1669" w:rsidRDefault="00F76B46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Holmes</w:t>
            </w:r>
          </w:p>
        </w:tc>
      </w:tr>
      <w:tr w:rsidR="00AA27E0" w:rsidTr="001E1669">
        <w:trPr>
          <w:trHeight w:val="2236"/>
        </w:trPr>
        <w:tc>
          <w:tcPr>
            <w:tcW w:w="434" w:type="dxa"/>
            <w:vAlign w:val="center"/>
          </w:tcPr>
          <w:p w:rsidR="00AA27E0" w:rsidRPr="001E1669" w:rsidRDefault="00AA27E0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18" w:type="dxa"/>
            <w:vAlign w:val="center"/>
          </w:tcPr>
          <w:p w:rsidR="00AA27E0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5784" w:type="dxa"/>
            <w:vAlign w:val="center"/>
          </w:tcPr>
          <w:p w:rsidR="0091423A" w:rsidRPr="001E1669" w:rsidRDefault="00B92EDF" w:rsidP="0091423A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Performance Reporting </w:t>
            </w:r>
          </w:p>
          <w:p w:rsidR="001E1669" w:rsidRPr="001E1669" w:rsidRDefault="001E1669" w:rsidP="001E1669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1669">
              <w:rPr>
                <w:rFonts w:ascii="Arial" w:hAnsi="Arial" w:cs="Arial"/>
                <w:sz w:val="20"/>
                <w:szCs w:val="20"/>
              </w:rPr>
              <w:t>WG to update on interim performance measures for implementation from 2019 results onwards</w:t>
            </w:r>
          </w:p>
          <w:p w:rsidR="001E1669" w:rsidRPr="001E1669" w:rsidRDefault="001E1669" w:rsidP="001E1669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1669">
              <w:rPr>
                <w:rFonts w:ascii="Arial" w:hAnsi="Arial" w:cs="Arial"/>
                <w:sz w:val="20"/>
                <w:szCs w:val="20"/>
              </w:rPr>
              <w:t>WG to update on school target setting requirements</w:t>
            </w:r>
          </w:p>
          <w:p w:rsidR="001E1669" w:rsidRPr="001E1669" w:rsidRDefault="001E1669" w:rsidP="001E1669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1E1669">
              <w:rPr>
                <w:rFonts w:ascii="Arial" w:hAnsi="Arial" w:cs="Arial"/>
                <w:sz w:val="20"/>
                <w:szCs w:val="20"/>
              </w:rPr>
              <w:t xml:space="preserve">Suppliers to feedback on how they use </w:t>
            </w:r>
            <w:proofErr w:type="spellStart"/>
            <w:r w:rsidRPr="001E1669">
              <w:rPr>
                <w:rFonts w:ascii="Arial" w:hAnsi="Arial" w:cs="Arial"/>
                <w:sz w:val="20"/>
                <w:szCs w:val="20"/>
              </w:rPr>
              <w:t>QiW</w:t>
            </w:r>
            <w:proofErr w:type="spellEnd"/>
            <w:r w:rsidRPr="001E1669">
              <w:rPr>
                <w:rFonts w:ascii="Arial" w:hAnsi="Arial" w:cs="Arial"/>
                <w:sz w:val="20"/>
                <w:szCs w:val="20"/>
              </w:rPr>
              <w:t xml:space="preserve"> as the WG source of performance information for qualifications</w:t>
            </w:r>
          </w:p>
        </w:tc>
        <w:tc>
          <w:tcPr>
            <w:tcW w:w="1806" w:type="dxa"/>
            <w:vAlign w:val="center"/>
          </w:tcPr>
          <w:p w:rsidR="00AA27E0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hAnsi="Arial" w:cs="Arial"/>
                <w:sz w:val="20"/>
                <w:szCs w:val="20"/>
                <w:lang w:eastAsia="en-GB"/>
              </w:rPr>
              <w:t>Sarah Angel/Steve Hughes</w:t>
            </w:r>
          </w:p>
        </w:tc>
      </w:tr>
      <w:tr w:rsidR="00AA27E0" w:rsidTr="001E1669">
        <w:trPr>
          <w:trHeight w:val="692"/>
        </w:trPr>
        <w:tc>
          <w:tcPr>
            <w:tcW w:w="434" w:type="dxa"/>
            <w:vAlign w:val="center"/>
          </w:tcPr>
          <w:p w:rsidR="008C0341" w:rsidRPr="001E1669" w:rsidRDefault="001E1669" w:rsidP="001E1669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18" w:type="dxa"/>
            <w:vAlign w:val="center"/>
          </w:tcPr>
          <w:p w:rsidR="00AA27E0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11:30</w:t>
            </w:r>
          </w:p>
        </w:tc>
        <w:tc>
          <w:tcPr>
            <w:tcW w:w="5784" w:type="dxa"/>
            <w:vAlign w:val="center"/>
          </w:tcPr>
          <w:p w:rsidR="00AA27E0" w:rsidRPr="001E1669" w:rsidRDefault="001E1669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SWAC 2019 </w:t>
            </w:r>
          </w:p>
        </w:tc>
        <w:tc>
          <w:tcPr>
            <w:tcW w:w="1806" w:type="dxa"/>
            <w:vAlign w:val="center"/>
          </w:tcPr>
          <w:p w:rsidR="00AA27E0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Gareth Thomas </w:t>
            </w:r>
          </w:p>
        </w:tc>
      </w:tr>
      <w:tr w:rsidR="00B92EDF" w:rsidTr="001E1669">
        <w:trPr>
          <w:trHeight w:val="551"/>
        </w:trPr>
        <w:tc>
          <w:tcPr>
            <w:tcW w:w="43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B92EDF" w:rsidRPr="001E1669" w:rsidRDefault="001E1669" w:rsidP="00B92EDF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5784" w:type="dxa"/>
            <w:vAlign w:val="center"/>
          </w:tcPr>
          <w:p w:rsidR="00B92EDF" w:rsidRPr="001E1669" w:rsidRDefault="00B92EDF" w:rsidP="00B92EDF">
            <w:pPr>
              <w:keepNext/>
              <w:spacing w:before="24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Lunch 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92EDF" w:rsidTr="000567A6">
        <w:tc>
          <w:tcPr>
            <w:tcW w:w="434" w:type="dxa"/>
            <w:vAlign w:val="center"/>
          </w:tcPr>
          <w:p w:rsidR="00B92EDF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18" w:type="dxa"/>
            <w:vAlign w:val="center"/>
          </w:tcPr>
          <w:p w:rsidR="00B92EDF" w:rsidRPr="001E1669" w:rsidRDefault="00B92EDF" w:rsidP="00A86AF5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578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Attendance, NDC and WNT 2019</w:t>
            </w:r>
          </w:p>
          <w:p w:rsidR="00B92EDF" w:rsidRPr="001E1669" w:rsidRDefault="00B92EDF" w:rsidP="00394458">
            <w:pPr>
              <w:pStyle w:val="ListParagraph"/>
              <w:keepNext/>
              <w:numPr>
                <w:ilvl w:val="0"/>
                <w:numId w:val="17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Online personalised assessments (to be joined by James Dix, </w:t>
            </w:r>
            <w:proofErr w:type="spellStart"/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Hwb</w:t>
            </w:r>
            <w:proofErr w:type="spellEnd"/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representative)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Alison Tang</w:t>
            </w:r>
          </w:p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92EDF" w:rsidTr="000567A6">
        <w:trPr>
          <w:trHeight w:val="541"/>
        </w:trPr>
        <w:tc>
          <w:tcPr>
            <w:tcW w:w="434" w:type="dxa"/>
            <w:vAlign w:val="center"/>
          </w:tcPr>
          <w:p w:rsidR="00B92EDF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18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14:00</w:t>
            </w:r>
          </w:p>
        </w:tc>
        <w:tc>
          <w:tcPr>
            <w:tcW w:w="578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Validation CBDS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Gav</w:t>
            </w:r>
            <w:proofErr w:type="spellEnd"/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Elias</w:t>
            </w:r>
          </w:p>
        </w:tc>
      </w:tr>
      <w:tr w:rsidR="00B92EDF" w:rsidTr="000567A6">
        <w:trPr>
          <w:trHeight w:val="541"/>
        </w:trPr>
        <w:tc>
          <w:tcPr>
            <w:tcW w:w="434" w:type="dxa"/>
            <w:vAlign w:val="center"/>
          </w:tcPr>
          <w:p w:rsidR="00B92EDF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18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14:15</w:t>
            </w:r>
          </w:p>
        </w:tc>
        <w:tc>
          <w:tcPr>
            <w:tcW w:w="578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SDF Terms of Reference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Holmes</w:t>
            </w:r>
          </w:p>
        </w:tc>
      </w:tr>
      <w:tr w:rsidR="00B92EDF" w:rsidTr="000567A6">
        <w:trPr>
          <w:trHeight w:val="541"/>
        </w:trPr>
        <w:tc>
          <w:tcPr>
            <w:tcW w:w="434" w:type="dxa"/>
            <w:vAlign w:val="center"/>
          </w:tcPr>
          <w:p w:rsidR="00B92EDF" w:rsidRPr="001E1669" w:rsidRDefault="001E1669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18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5784" w:type="dxa"/>
            <w:vAlign w:val="center"/>
          </w:tcPr>
          <w:p w:rsidR="001E1669" w:rsidRPr="001E1669" w:rsidRDefault="001E1669" w:rsidP="001E1669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AOB</w:t>
            </w:r>
          </w:p>
          <w:p w:rsidR="00B92EDF" w:rsidRPr="001E1669" w:rsidRDefault="00B92EDF" w:rsidP="001E1669">
            <w:pPr>
              <w:pStyle w:val="ListParagraph"/>
              <w:keepNext/>
              <w:numPr>
                <w:ilvl w:val="0"/>
                <w:numId w:val="17"/>
              </w:numPr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Post-16 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</w:tr>
      <w:tr w:rsidR="00B92EDF" w:rsidTr="000567A6">
        <w:trPr>
          <w:trHeight w:val="541"/>
        </w:trPr>
        <w:tc>
          <w:tcPr>
            <w:tcW w:w="43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5784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16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</w:t>
            </w:r>
          </w:p>
        </w:tc>
        <w:tc>
          <w:tcPr>
            <w:tcW w:w="1806" w:type="dxa"/>
            <w:vAlign w:val="center"/>
          </w:tcPr>
          <w:p w:rsidR="00B92EDF" w:rsidRPr="001E1669" w:rsidRDefault="00B92EDF" w:rsidP="000567A6">
            <w:pPr>
              <w:keepNext/>
              <w:spacing w:before="24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C17834" w:rsidRDefault="00C1783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91588" w:rsidRDefault="00591588"/>
    <w:sectPr w:rsidR="00591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69" w:rsidRDefault="001E1669" w:rsidP="007E5DCD">
      <w:pPr>
        <w:spacing w:after="0" w:line="240" w:lineRule="auto"/>
      </w:pPr>
      <w:r>
        <w:separator/>
      </w:r>
    </w:p>
  </w:endnote>
  <w:endnote w:type="continuationSeparator" w:id="0">
    <w:p w:rsidR="001E1669" w:rsidRDefault="001E1669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Footer"/>
    </w:pPr>
    <w:r>
      <w:t>V3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69" w:rsidRDefault="001E1669" w:rsidP="007E5DCD">
      <w:pPr>
        <w:spacing w:after="0" w:line="240" w:lineRule="auto"/>
      </w:pPr>
      <w:r>
        <w:separator/>
      </w:r>
    </w:p>
  </w:footnote>
  <w:footnote w:type="continuationSeparator" w:id="0">
    <w:p w:rsidR="001E1669" w:rsidRDefault="001E1669" w:rsidP="007E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9" w:rsidRDefault="001E1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42CD"/>
    <w:multiLevelType w:val="hybridMultilevel"/>
    <w:tmpl w:val="47D2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3EB"/>
    <w:multiLevelType w:val="hybridMultilevel"/>
    <w:tmpl w:val="88B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6197E12"/>
    <w:multiLevelType w:val="hybridMultilevel"/>
    <w:tmpl w:val="7C20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43146"/>
    <w:multiLevelType w:val="hybridMultilevel"/>
    <w:tmpl w:val="41EC8B9C"/>
    <w:lvl w:ilvl="0" w:tplc="72AA6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51FAF"/>
    <w:multiLevelType w:val="hybridMultilevel"/>
    <w:tmpl w:val="5930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E1840"/>
    <w:multiLevelType w:val="hybridMultilevel"/>
    <w:tmpl w:val="DA465B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03579"/>
    <w:multiLevelType w:val="hybridMultilevel"/>
    <w:tmpl w:val="62F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B6EB1"/>
    <w:multiLevelType w:val="hybridMultilevel"/>
    <w:tmpl w:val="80BA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9"/>
  </w:num>
  <w:num w:numId="16">
    <w:abstractNumId w:val="10"/>
  </w:num>
  <w:num w:numId="17">
    <w:abstractNumId w:val="1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052FC"/>
    <w:rsid w:val="00045841"/>
    <w:rsid w:val="000567A6"/>
    <w:rsid w:val="00065FAB"/>
    <w:rsid w:val="00096068"/>
    <w:rsid w:val="001104BC"/>
    <w:rsid w:val="00183A6B"/>
    <w:rsid w:val="001A27F8"/>
    <w:rsid w:val="001B6E6E"/>
    <w:rsid w:val="001C25EC"/>
    <w:rsid w:val="001D3841"/>
    <w:rsid w:val="001E1669"/>
    <w:rsid w:val="001F2164"/>
    <w:rsid w:val="00223BAB"/>
    <w:rsid w:val="00230CC1"/>
    <w:rsid w:val="002603F3"/>
    <w:rsid w:val="00272DDF"/>
    <w:rsid w:val="002901AE"/>
    <w:rsid w:val="002A682B"/>
    <w:rsid w:val="002B312A"/>
    <w:rsid w:val="002D5791"/>
    <w:rsid w:val="002E2C63"/>
    <w:rsid w:val="003023FC"/>
    <w:rsid w:val="003538A0"/>
    <w:rsid w:val="003704EB"/>
    <w:rsid w:val="00372B59"/>
    <w:rsid w:val="00394458"/>
    <w:rsid w:val="003B0E5F"/>
    <w:rsid w:val="0042291C"/>
    <w:rsid w:val="00445DEA"/>
    <w:rsid w:val="004A5AF7"/>
    <w:rsid w:val="004F022B"/>
    <w:rsid w:val="004F22A2"/>
    <w:rsid w:val="005342AA"/>
    <w:rsid w:val="00582E12"/>
    <w:rsid w:val="00585E69"/>
    <w:rsid w:val="00591588"/>
    <w:rsid w:val="005B67D8"/>
    <w:rsid w:val="005B7AA4"/>
    <w:rsid w:val="005D7907"/>
    <w:rsid w:val="005F6DAE"/>
    <w:rsid w:val="00600A9C"/>
    <w:rsid w:val="00625CCE"/>
    <w:rsid w:val="00634352"/>
    <w:rsid w:val="00636DAA"/>
    <w:rsid w:val="00637CAD"/>
    <w:rsid w:val="00645DA4"/>
    <w:rsid w:val="00655CC0"/>
    <w:rsid w:val="006810FA"/>
    <w:rsid w:val="006836F7"/>
    <w:rsid w:val="006C062F"/>
    <w:rsid w:val="006D2864"/>
    <w:rsid w:val="0070674D"/>
    <w:rsid w:val="0072740A"/>
    <w:rsid w:val="00730EBF"/>
    <w:rsid w:val="00770F8B"/>
    <w:rsid w:val="00781BB0"/>
    <w:rsid w:val="007971AD"/>
    <w:rsid w:val="007C42FB"/>
    <w:rsid w:val="007E5DCD"/>
    <w:rsid w:val="007F1E08"/>
    <w:rsid w:val="00865EC1"/>
    <w:rsid w:val="0088730C"/>
    <w:rsid w:val="00895C0A"/>
    <w:rsid w:val="008C0341"/>
    <w:rsid w:val="008E4E45"/>
    <w:rsid w:val="0091423A"/>
    <w:rsid w:val="00944DF0"/>
    <w:rsid w:val="00990E23"/>
    <w:rsid w:val="009A021C"/>
    <w:rsid w:val="00A86AF5"/>
    <w:rsid w:val="00AA27E0"/>
    <w:rsid w:val="00AB4FDC"/>
    <w:rsid w:val="00AE0503"/>
    <w:rsid w:val="00B04A8B"/>
    <w:rsid w:val="00B250DF"/>
    <w:rsid w:val="00B40924"/>
    <w:rsid w:val="00B44705"/>
    <w:rsid w:val="00B92EDF"/>
    <w:rsid w:val="00B9479B"/>
    <w:rsid w:val="00BB5E40"/>
    <w:rsid w:val="00C170A3"/>
    <w:rsid w:val="00C17834"/>
    <w:rsid w:val="00C34D31"/>
    <w:rsid w:val="00C42FDE"/>
    <w:rsid w:val="00C60BAC"/>
    <w:rsid w:val="00D03C05"/>
    <w:rsid w:val="00D074F6"/>
    <w:rsid w:val="00D34437"/>
    <w:rsid w:val="00D77AF7"/>
    <w:rsid w:val="00DB0E47"/>
    <w:rsid w:val="00DB71B2"/>
    <w:rsid w:val="00DC7F02"/>
    <w:rsid w:val="00E70FEA"/>
    <w:rsid w:val="00E914E8"/>
    <w:rsid w:val="00EA4231"/>
    <w:rsid w:val="00ED47EF"/>
    <w:rsid w:val="00EE02CB"/>
    <w:rsid w:val="00F6188D"/>
    <w:rsid w:val="00F730B2"/>
    <w:rsid w:val="00F76B46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A23709103</value>
    </field>
    <field name="Objective-Title">
      <value order="0">2018_10_16 - Agenda</value>
    </field>
    <field name="Objective-Description">
      <value order="0"/>
    </field>
    <field name="Objective-CreationStamp">
      <value order="0">2018-09-25T09:22:34Z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2018-10-11T14:49:36Z</value>
    </field>
    <field name="Objective-Owner">
      <value order="0">De'Abreu, Alice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16 October 2018 - Papers</value>
    </field>
    <field name="Objective-Parent">
      <value order="0">.SDF 16 October 2018 - Papers</value>
    </field>
    <field name="Objective-State">
      <value order="0">Being Edited</value>
    </field>
    <field name="Objective-VersionId">
      <value order="0">vA47497568</value>
    </field>
    <field name="Objective-Version">
      <value order="0">6.2</value>
    </field>
    <field name="Objective-VersionNumber">
      <value order="0">10</value>
    </field>
    <field name="Objective-VersionComment">
      <value order="0"/>
    </field>
    <field name="Objective-FileNumber">
      <value order="0">qA1355686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2018-09-25T22:59:59Z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2353C2C-A5B2-447A-952D-56273497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4ADA2370</Template>
  <TotalTime>237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De'Abreu, Alice (OFMCO - Legal Services Department)</cp:lastModifiedBy>
  <cp:revision>6</cp:revision>
  <cp:lastPrinted>2017-06-20T09:56:00Z</cp:lastPrinted>
  <dcterms:created xsi:type="dcterms:W3CDTF">2018-09-25T15:37:00Z</dcterms:created>
  <dcterms:modified xsi:type="dcterms:W3CDTF">2018-10-11T14:49:00Z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A23709103</vt:lpwstr>
  </property>
  <property fmtid="{D5CDD505-2E9C-101B-9397-08002B2CF9AE}" pid="4" name="Objective-Title">
    <vt:lpwstr>2018_10_16 - Agenda</vt:lpwstr>
  </property>
  <property fmtid="{D5CDD505-2E9C-101B-9397-08002B2CF9AE}" pid="5" name="Objective-Comment">
    <vt:lpwstr/>
  </property>
  <property fmtid="{D5CDD505-2E9C-101B-9397-08002B2CF9AE}" pid="6" name="Objective-CreationStamp">
    <vt:filetime>2018-09-25T09:22:56Z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2018-10-11T14:50:01Z</vt:filetime>
  </property>
  <property fmtid="{D5CDD505-2E9C-101B-9397-08002B2CF9AE}" pid="10" name="Objective-ModificationStamp">
    <vt:filetime>2018-10-11T14:50:01Z</vt:filetime>
  </property>
  <property fmtid="{D5CDD505-2E9C-101B-9397-08002B2CF9AE}" pid="11" name="Objective-Owner">
    <vt:lpwstr>De'Abreu, Alice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16 October 2018 - Papers:</vt:lpwstr>
  </property>
  <property fmtid="{D5CDD505-2E9C-101B-9397-08002B2CF9AE}" pid="13" name="Objective-Parent">
    <vt:lpwstr>.SDF 16 October 2018 - Papers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2018-09-24T23:00:00Z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vA47497568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2018-09-25T22:59:59Z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