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42291C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42291C" w:rsidRPr="0042291C" w:rsidRDefault="00445DEA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02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June</w:t>
      </w:r>
      <w:r w:rsid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2015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, 1</w:t>
      </w:r>
      <w:r w:rsidR="00EA4231">
        <w:rPr>
          <w:rFonts w:ascii="Arial" w:eastAsia="Times New Roman" w:hAnsi="Arial" w:cs="Times New Roman"/>
          <w:b/>
          <w:sz w:val="24"/>
          <w:szCs w:val="20"/>
          <w:lang w:eastAsia="en-GB"/>
        </w:rPr>
        <w:t>1</w:t>
      </w:r>
      <w:r w:rsid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:30 – 15:3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0.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>Welsh Government Offices, Cathays Park, Cardiff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2291C" w:rsidRPr="0042291C" w:rsidRDefault="0042291C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Introductions and apologies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Minutes and actions of the meeting held</w:t>
      </w:r>
      <w:r w:rsidRPr="007E5DCD">
        <w:rPr>
          <w:rFonts w:ascii="Arial" w:eastAsia="Times New Roman" w:hAnsi="Arial" w:cs="Times New Roman"/>
          <w:sz w:val="24"/>
          <w:szCs w:val="20"/>
          <w:vertAlign w:val="superscript"/>
          <w:lang w:eastAsia="en-GB"/>
        </w:rPr>
        <w:t xml:space="preserve"> </w:t>
      </w:r>
      <w:r w:rsidR="00445DEA">
        <w:rPr>
          <w:rFonts w:ascii="Arial" w:eastAsia="Times New Roman" w:hAnsi="Arial" w:cs="Times New Roman"/>
          <w:sz w:val="24"/>
          <w:szCs w:val="20"/>
          <w:lang w:eastAsia="en-GB"/>
        </w:rPr>
        <w:t>10</w:t>
      </w: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="00445DEA">
        <w:rPr>
          <w:rFonts w:ascii="Arial" w:eastAsia="Times New Roman" w:hAnsi="Arial" w:cs="Times New Roman"/>
          <w:sz w:val="24"/>
          <w:szCs w:val="20"/>
          <w:lang w:eastAsia="en-GB"/>
        </w:rPr>
        <w:t>February 2015</w:t>
      </w: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and matters arising</w:t>
      </w:r>
      <w:r w:rsidR="00582E12"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</w:p>
    <w:p w:rsidR="0042291C" w:rsidRPr="0042291C" w:rsidRDefault="0042291C" w:rsidP="0042291C">
      <w:pPr>
        <w:spacing w:after="0" w:line="240" w:lineRule="auto"/>
        <w:ind w:left="720" w:hanging="72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45DEA" w:rsidRDefault="00582E12" w:rsidP="0042291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Foundation Phase Profile</w:t>
      </w:r>
      <w:r w:rsidR="00C42FDE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="0042291C"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– </w:t>
      </w:r>
      <w:r w:rsidR="00C42FDE">
        <w:rPr>
          <w:rFonts w:ascii="Arial" w:eastAsia="Times New Roman" w:hAnsi="Arial" w:cs="Times New Roman"/>
          <w:sz w:val="24"/>
          <w:szCs w:val="20"/>
          <w:lang w:eastAsia="en-GB"/>
        </w:rPr>
        <w:t xml:space="preserve">Craiger Solomons </w:t>
      </w:r>
    </w:p>
    <w:p w:rsidR="007F1E08" w:rsidRDefault="007F1E08" w:rsidP="007F1E0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7F1E08" w:rsidRDefault="007F1E08" w:rsidP="007F1E08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NDC Draft Specification 2016 – Alison Sharp </w:t>
      </w:r>
    </w:p>
    <w:p w:rsidR="007F1E08" w:rsidRPr="007F1E08" w:rsidRDefault="007F1E08" w:rsidP="007F1E0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42291C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42FDE" w:rsidRPr="0042291C" w:rsidRDefault="00C42FDE" w:rsidP="0042291C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7E5DCD">
      <w:pPr>
        <w:spacing w:after="0" w:line="240" w:lineRule="auto"/>
        <w:ind w:left="1080"/>
        <w:rPr>
          <w:rFonts w:ascii="Arial" w:eastAsia="Times New Roman" w:hAnsi="Arial" w:cs="Times New Roman"/>
          <w:i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i/>
          <w:sz w:val="24"/>
          <w:szCs w:val="20"/>
          <w:lang w:eastAsia="en-GB"/>
        </w:rPr>
        <w:t>LUNCH</w:t>
      </w:r>
    </w:p>
    <w:p w:rsidR="00445DEA" w:rsidRDefault="00445DEA" w:rsidP="007E5DCD">
      <w:pPr>
        <w:spacing w:after="0" w:line="240" w:lineRule="auto"/>
        <w:ind w:left="1080"/>
        <w:rPr>
          <w:rFonts w:ascii="Arial" w:eastAsia="Times New Roman" w:hAnsi="Arial" w:cs="Times New Roman"/>
          <w:i/>
          <w:sz w:val="24"/>
          <w:szCs w:val="20"/>
          <w:lang w:eastAsia="en-GB"/>
        </w:rPr>
      </w:pPr>
    </w:p>
    <w:p w:rsidR="00C42FDE" w:rsidRPr="007F1E08" w:rsidRDefault="00C42FDE" w:rsidP="007F1E0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42FDE" w:rsidRDefault="00C42FDE" w:rsidP="00C42FDE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E914E8" w:rsidRPr="00E914E8" w:rsidRDefault="00C42FDE" w:rsidP="00E914E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National Tests Draft Specification 2016</w:t>
      </w:r>
      <w:r w:rsidR="00445DEA" w:rsidRPr="007E5DCD">
        <w:rPr>
          <w:rFonts w:ascii="Arial" w:eastAsia="Times New Roman" w:hAnsi="Arial" w:cs="Times New Roman"/>
          <w:sz w:val="24"/>
          <w:szCs w:val="20"/>
          <w:lang w:eastAsia="en-GB"/>
        </w:rPr>
        <w:t xml:space="preserve"> – Claire Horton</w:t>
      </w:r>
    </w:p>
    <w:p w:rsid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C42FDE" w:rsidRPr="0042291C" w:rsidRDefault="00C42FDE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AOB</w:t>
      </w:r>
    </w:p>
    <w:p w:rsidR="00E914E8" w:rsidRDefault="00E914E8" w:rsidP="00E914E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E914E8" w:rsidRDefault="00E914E8" w:rsidP="00E914E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E914E8">
        <w:rPr>
          <w:rFonts w:ascii="Arial" w:eastAsia="Times New Roman" w:hAnsi="Arial" w:cs="Times New Roman"/>
          <w:sz w:val="24"/>
          <w:szCs w:val="20"/>
          <w:lang w:eastAsia="en-GB"/>
        </w:rPr>
        <w:t>Interventions Monitoring Update from J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>ayne Dunn, 21 May 2015:</w:t>
      </w:r>
    </w:p>
    <w:p w:rsidR="00E914E8" w:rsidRDefault="00E914E8" w:rsidP="00E914E8">
      <w:pPr>
        <w:pStyle w:val="ListParagraph"/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E914E8" w:rsidRPr="00E914E8" w:rsidRDefault="00E914E8" w:rsidP="00E914E8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E914E8">
        <w:rPr>
          <w:rFonts w:ascii="Arial" w:eastAsia="Times New Roman" w:hAnsi="Arial" w:cs="Times New Roman"/>
          <w:sz w:val="24"/>
          <w:szCs w:val="20"/>
          <w:lang w:eastAsia="en-GB"/>
        </w:rPr>
        <w:t>Given that impact monitoring has the potential for wider use than just with SEN pupils and it could have a positive impact on to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 the School Improvement agenda,</w:t>
      </w:r>
      <w:r w:rsidRPr="00E914E8">
        <w:rPr>
          <w:rFonts w:ascii="Arial" w:eastAsia="Times New Roman" w:hAnsi="Arial" w:cs="Times New Roman"/>
          <w:sz w:val="24"/>
          <w:szCs w:val="20"/>
          <w:lang w:eastAsia="en-GB"/>
        </w:rPr>
        <w:t xml:space="preserve"> colleagues within DfES are exploring, in discussion with LAs, how to take this work forward.</w:t>
      </w:r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bookmarkStart w:id="0" w:name="_GoBack"/>
      <w:bookmarkEnd w:id="0"/>
    </w:p>
    <w:p w:rsidR="0042291C" w:rsidRPr="0042291C" w:rsidRDefault="0042291C" w:rsidP="0042291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42291C" w:rsidRPr="007E5DCD" w:rsidRDefault="0042291C" w:rsidP="007E5DC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7E5DCD">
        <w:rPr>
          <w:rFonts w:ascii="Arial" w:eastAsia="Times New Roman" w:hAnsi="Arial" w:cs="Times New Roman"/>
          <w:sz w:val="24"/>
          <w:szCs w:val="20"/>
          <w:lang w:eastAsia="en-GB"/>
        </w:rPr>
        <w:t>Date of next meeting and close</w:t>
      </w:r>
    </w:p>
    <w:p w:rsidR="005F6DAE" w:rsidRDefault="005F6DAE"/>
    <w:sectPr w:rsidR="005F6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CD" w:rsidRDefault="007E5DCD" w:rsidP="007E5DCD">
      <w:pPr>
        <w:spacing w:after="0" w:line="240" w:lineRule="auto"/>
      </w:pPr>
      <w:r>
        <w:separator/>
      </w:r>
    </w:p>
  </w:endnote>
  <w:end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CD" w:rsidRDefault="007E5DCD" w:rsidP="007E5DCD">
      <w:pPr>
        <w:spacing w:after="0" w:line="240" w:lineRule="auto"/>
      </w:pPr>
      <w:r>
        <w:separator/>
      </w:r>
    </w:p>
  </w:footnote>
  <w:foot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42291C"/>
    <w:rsid w:val="00445DEA"/>
    <w:rsid w:val="00582E12"/>
    <w:rsid w:val="005B67D8"/>
    <w:rsid w:val="005F6DAE"/>
    <w:rsid w:val="00730EBF"/>
    <w:rsid w:val="007E5DCD"/>
    <w:rsid w:val="007F1E08"/>
    <w:rsid w:val="00C42FDE"/>
    <w:rsid w:val="00E914E8"/>
    <w:rsid w:val="00E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A4EEA9A7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Rhiannon (DfES - SMED)</dc:creator>
  <cp:keywords/>
  <dc:description/>
  <cp:lastModifiedBy>Evans, Rhiannon (DfES - SMED)</cp:lastModifiedBy>
  <cp:revision>5</cp:revision>
  <cp:lastPrinted>2015-02-03T09:46:00Z</cp:lastPrinted>
  <dcterms:created xsi:type="dcterms:W3CDTF">2015-05-19T11:05:00Z</dcterms:created>
  <dcterms:modified xsi:type="dcterms:W3CDTF">2015-05-22T14:06:00Z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A10918786</vt:lpwstr>
  </property>
  <property fmtid="{D5CDD505-2E9C-101B-9397-08002B2CF9AE}" pid="4" name="Objective-Title">
    <vt:lpwstr>2015_06_02 Agenda</vt:lpwstr>
  </property>
  <property fmtid="{D5CDD505-2E9C-101B-9397-08002B2CF9AE}" pid="5" name="Objective-Comment">
    <vt:lpwstr/>
  </property>
  <property fmtid="{D5CDD505-2E9C-101B-9397-08002B2CF9AE}" pid="6" name="Objective-CreationStamp">
    <vt:filetime>2015-05-19T11:04:27Z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2015-05-22T14:06:11Z</vt:filetime>
  </property>
  <property fmtid="{D5CDD505-2E9C-101B-9397-08002B2CF9AE}" pid="10" name="Objective-ModificationStamp">
    <vt:filetime>2015-05-22T14:06:04Z</vt:filetime>
  </property>
  <property fmtid="{D5CDD505-2E9C-101B-9397-08002B2CF9AE}" pid="11" name="Objective-Owner">
    <vt:lpwstr>Evans, Rhiannon (DfES - SMED)</vt:lpwstr>
  </property>
  <property fmtid="{D5CDD505-2E9C-101B-9397-08002B2CF9AE}" pid="12" name="Objective-Path">
    <vt:lpwstr>Objective Global Folder:Corporate File Plan:WORKING WITH STAKEHOLDERS:Working with Stakeholders - Private Sector Organisations:Working with Stakeholders - Private Sector - Technology:Software Developers' Forum (SDF) - 2014-2015 - Agenda, Minutes &amp; Papers:.SDF 02 June 2015:</vt:lpwstr>
  </property>
  <property fmtid="{D5CDD505-2E9C-101B-9397-08002B2CF9AE}" pid="13" name="Objective-Parent">
    <vt:lpwstr>.SDF 02 June 2015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2015-05-18T23:00:00Z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