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C0" w:rsidRDefault="00F01EC0" w:rsidP="00F01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 Development Forum – 10 February 2015</w:t>
      </w:r>
    </w:p>
    <w:p w:rsidR="00F01EC0" w:rsidRDefault="00F01EC0" w:rsidP="00F01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1EC0" w:rsidRPr="00F01EC0" w:rsidRDefault="00F01EC0" w:rsidP="00F01E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ALN Reform Programme update – Impact Monitoring  </w:t>
      </w:r>
    </w:p>
    <w:p w:rsidR="00F01EC0" w:rsidRPr="00A5138D" w:rsidRDefault="00F01EC0" w:rsidP="00AF0877">
      <w:pPr>
        <w:spacing w:after="0"/>
        <w:rPr>
          <w:rFonts w:ascii="Arial" w:hAnsi="Arial" w:cs="Arial"/>
          <w:b/>
          <w:sz w:val="24"/>
          <w:szCs w:val="24"/>
        </w:rPr>
      </w:pPr>
    </w:p>
    <w:p w:rsidR="00F01EC0" w:rsidRPr="00F01EC0" w:rsidRDefault="00AF0877" w:rsidP="00AF0877">
      <w:pPr>
        <w:spacing w:before="120" w:after="0"/>
        <w:rPr>
          <w:rFonts w:ascii="Arial" w:hAnsi="Arial" w:cs="Arial"/>
          <w:b/>
        </w:rPr>
      </w:pPr>
      <w:r w:rsidRPr="00F01EC0">
        <w:rPr>
          <w:rFonts w:ascii="Arial" w:hAnsi="Arial" w:cs="Arial"/>
          <w:b/>
        </w:rPr>
        <w:t>Principles</w:t>
      </w:r>
    </w:p>
    <w:p w:rsidR="00AF0877" w:rsidRPr="00F01EC0" w:rsidRDefault="00AF0877" w:rsidP="00AF0877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Arial" w:hAnsi="Arial" w:cs="Arial"/>
        </w:rPr>
      </w:pPr>
      <w:r w:rsidRPr="00F01EC0">
        <w:rPr>
          <w:rFonts w:ascii="Arial" w:hAnsi="Arial" w:cs="Arial"/>
        </w:rPr>
        <w:t xml:space="preserve">To record information on specific provision for any learner with additional learning needs within the </w:t>
      </w:r>
      <w:r w:rsidR="003C7424" w:rsidRPr="00F01EC0">
        <w:rPr>
          <w:rFonts w:ascii="Arial" w:hAnsi="Arial" w:cs="Arial"/>
        </w:rPr>
        <w:t>organisation’s</w:t>
      </w:r>
      <w:r w:rsidRPr="00F01EC0">
        <w:rPr>
          <w:rFonts w:ascii="Arial" w:hAnsi="Arial" w:cs="Arial"/>
        </w:rPr>
        <w:t xml:space="preserve"> management information system.</w:t>
      </w:r>
    </w:p>
    <w:p w:rsidR="00AF0877" w:rsidRPr="00F01EC0" w:rsidRDefault="00AF0877" w:rsidP="00AF0877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Arial" w:hAnsi="Arial" w:cs="Arial"/>
        </w:rPr>
      </w:pPr>
      <w:r w:rsidRPr="00F01EC0">
        <w:rPr>
          <w:rFonts w:ascii="Arial" w:hAnsi="Arial" w:cs="Arial"/>
        </w:rPr>
        <w:t>To record not only what provision is being made but also the outcome of individual interventions.</w:t>
      </w:r>
    </w:p>
    <w:p w:rsidR="00AF0877" w:rsidRPr="00F01EC0" w:rsidRDefault="00AF0877" w:rsidP="00AF0877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Arial" w:hAnsi="Arial" w:cs="Arial"/>
        </w:rPr>
      </w:pPr>
      <w:r w:rsidRPr="00F01EC0">
        <w:rPr>
          <w:rFonts w:ascii="Arial" w:hAnsi="Arial" w:cs="Arial"/>
        </w:rPr>
        <w:t xml:space="preserve">To report on interventions and their outcomes alongside the full range of attainment and pupil related information held within the </w:t>
      </w:r>
      <w:r w:rsidR="003C7424" w:rsidRPr="00F01EC0">
        <w:rPr>
          <w:rFonts w:ascii="Arial" w:hAnsi="Arial" w:cs="Arial"/>
        </w:rPr>
        <w:t>organisation</w:t>
      </w:r>
      <w:r w:rsidRPr="00F01EC0">
        <w:rPr>
          <w:rFonts w:ascii="Arial" w:hAnsi="Arial" w:cs="Arial"/>
        </w:rPr>
        <w:t xml:space="preserve"> management information system.</w:t>
      </w:r>
    </w:p>
    <w:p w:rsidR="00AF0877" w:rsidRDefault="00AF0877" w:rsidP="00AF0877">
      <w:pPr>
        <w:spacing w:after="0"/>
        <w:jc w:val="center"/>
      </w:pPr>
    </w:p>
    <w:p w:rsidR="00AF0877" w:rsidRPr="00F01EC0" w:rsidRDefault="00AF0877" w:rsidP="00F01EC0">
      <w:pPr>
        <w:spacing w:after="120"/>
        <w:rPr>
          <w:rFonts w:ascii="Arial" w:hAnsi="Arial" w:cs="Arial"/>
          <w:b/>
        </w:rPr>
      </w:pPr>
      <w:r w:rsidRPr="00F01EC0">
        <w:rPr>
          <w:rFonts w:ascii="Arial" w:hAnsi="Arial" w:cs="Arial"/>
          <w:b/>
        </w:rPr>
        <w:t>Recording Provision</w:t>
      </w:r>
    </w:p>
    <w:tbl>
      <w:tblPr>
        <w:tblW w:w="9466" w:type="dxa"/>
        <w:tblInd w:w="-72" w:type="dxa"/>
        <w:tblLook w:val="04A0" w:firstRow="1" w:lastRow="0" w:firstColumn="1" w:lastColumn="0" w:noHBand="0" w:noVBand="1"/>
      </w:tblPr>
      <w:tblGrid>
        <w:gridCol w:w="3157"/>
        <w:gridCol w:w="5103"/>
        <w:gridCol w:w="1206"/>
      </w:tblGrid>
      <w:tr w:rsidR="00D71203" w:rsidTr="002570EF">
        <w:trPr>
          <w:trHeight w:val="6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203" w:rsidRPr="00F01EC0" w:rsidRDefault="00D71203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Type of support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203" w:rsidRPr="00F01EC0" w:rsidRDefault="00D71203" w:rsidP="00F01EC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01EC0">
              <w:rPr>
                <w:rFonts w:ascii="Arial" w:eastAsia="Times New Roman" w:hAnsi="Arial" w:cs="Arial"/>
                <w:bCs/>
                <w:lang w:eastAsia="en-GB"/>
              </w:rPr>
              <w:t>Generic  term (ideally automatically linked with named interventions but with option to select a different one)</w:t>
            </w:r>
            <w:r w:rsidRPr="00F01EC0">
              <w:rPr>
                <w:rFonts w:ascii="Arial" w:eastAsia="Times New Roman" w:hAnsi="Arial" w:cs="Arial"/>
                <w:bCs/>
                <w:lang w:eastAsia="en-GB"/>
              </w:rPr>
              <w:br/>
              <w:t>e.g. communication, motor skills, numeracy, catch-up literacy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203" w:rsidRPr="00F01EC0" w:rsidRDefault="00D71203" w:rsidP="00F01EC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F01EC0">
              <w:rPr>
                <w:rFonts w:ascii="Arial" w:eastAsia="Times New Roman" w:hAnsi="Arial" w:cs="Arial"/>
                <w:bCs/>
                <w:lang w:eastAsia="en-GB"/>
              </w:rPr>
              <w:t>Required</w:t>
            </w:r>
          </w:p>
        </w:tc>
      </w:tr>
      <w:tr w:rsidR="00AF0877" w:rsidTr="002570EF">
        <w:trPr>
          <w:trHeight w:val="6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Name of intervention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Choice from drop down list</w:t>
            </w:r>
          </w:p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e.g. Teaching Talking, Catch-up Literacy, Count on Me.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D71203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Optional</w:t>
            </w:r>
          </w:p>
        </w:tc>
      </w:tr>
      <w:tr w:rsidR="00AF0877" w:rsidTr="002570EF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Who is delivering the intervention?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Role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e.g. Teacher M1, </w:t>
            </w:r>
            <w:proofErr w:type="spellStart"/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Physio</w:t>
            </w:r>
            <w:proofErr w:type="spellEnd"/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</w:p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HI Specialist Teacher, Family member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Who is delivering the intervention?2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Role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e.g. Teacher M1, </w:t>
            </w:r>
            <w:proofErr w:type="spellStart"/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Physio</w:t>
            </w:r>
            <w:proofErr w:type="spellEnd"/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</w:p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HI Specialist Teacher, Family member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Optional</w:t>
            </w:r>
          </w:p>
        </w:tc>
      </w:tr>
      <w:tr w:rsidR="00AF0877" w:rsidTr="002570EF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Who is delivering the intervention?3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Role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e.g. Teacher M1, </w:t>
            </w:r>
            <w:proofErr w:type="spellStart"/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Physio</w:t>
            </w:r>
            <w:proofErr w:type="spellEnd"/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</w:p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HI Specialist Teacher, Family member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Optional</w:t>
            </w:r>
          </w:p>
        </w:tc>
      </w:tr>
      <w:tr w:rsidR="00AF0877" w:rsidTr="002570EF">
        <w:trPr>
          <w:trHeight w:val="41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No. of learners in a session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Number &gt;=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Frequency of sessions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ind w:left="33" w:hanging="3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Daily, Weekly, Twice a week, Three times a week, Four times a week, </w:t>
            </w:r>
            <w:r w:rsidR="003C7424"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term 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days only,</w:t>
            </w:r>
          </w:p>
          <w:p w:rsidR="00AF0877" w:rsidRPr="00F01EC0" w:rsidRDefault="00AF0877" w:rsidP="00F01EC0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fortnightly, every three weeks, Monthly, each half term, each term.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51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Length of session in  hours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Number  &gt;=0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422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Sessions started 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Month – Year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55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Sessions ended 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Month – Year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408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No. of sessions</w:t>
            </w:r>
            <w:r w:rsidR="00D71203"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 xml:space="preserve"> attended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Number &gt;=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68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Aim of the intervention with SMART outcomes defined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F01EC0">
              <w:rPr>
                <w:rFonts w:ascii="Arial" w:eastAsia="Times New Roman" w:hAnsi="Arial" w:cs="Arial"/>
                <w:lang w:eastAsia="en-GB"/>
              </w:rPr>
              <w:t>Text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D71203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  <w:r w:rsidR="00C95088" w:rsidRPr="00F01EC0">
              <w:rPr>
                <w:rFonts w:ascii="Arial" w:eastAsia="Times New Roman" w:hAnsi="Arial" w:cs="Arial"/>
                <w:color w:val="000000"/>
                <w:lang w:eastAsia="en-GB"/>
              </w:rPr>
              <w:t>*</w:t>
            </w:r>
          </w:p>
        </w:tc>
      </w:tr>
      <w:tr w:rsidR="00AF0877" w:rsidTr="002570EF">
        <w:trPr>
          <w:trHeight w:val="90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Score for Outcome vs Target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color w:val="FF0000"/>
                <w:lang w:eastAsia="en-GB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Red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= failed to achieve desired outcome,</w:t>
            </w:r>
          </w:p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color w:val="FFC000"/>
                <w:lang w:eastAsia="en-GB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Amber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= achieved desired outcome, 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F01EC0">
              <w:rPr>
                <w:rFonts w:ascii="Arial" w:eastAsia="Times New Roman" w:hAnsi="Arial" w:cs="Arial"/>
                <w:b/>
                <w:color w:val="92D050"/>
                <w:lang w:eastAsia="en-GB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Green</w:t>
            </w: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 xml:space="preserve"> = exceeded desired outcome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Required</w:t>
            </w:r>
          </w:p>
        </w:tc>
      </w:tr>
      <w:tr w:rsidR="00AF0877" w:rsidTr="002570EF">
        <w:trPr>
          <w:trHeight w:val="2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</w:pPr>
            <w:r w:rsidRPr="00F01EC0">
              <w:rPr>
                <w:rFonts w:ascii="Arial" w:eastAsia="Times New Roman" w:hAnsi="Arial" w:cs="Arial"/>
                <w:b/>
                <w:bCs/>
                <w:color w:val="1F497D"/>
                <w:lang w:eastAsia="en-GB"/>
              </w:rPr>
              <w:t>Capital Cost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0877" w:rsidRPr="00F01EC0" w:rsidRDefault="00AF0877" w:rsidP="00F01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1EC0">
              <w:rPr>
                <w:rFonts w:ascii="Arial" w:eastAsia="Times New Roman" w:hAnsi="Arial" w:cs="Arial"/>
                <w:color w:val="000000"/>
                <w:lang w:eastAsia="en-GB"/>
              </w:rPr>
              <w:t>Optional</w:t>
            </w:r>
          </w:p>
        </w:tc>
      </w:tr>
    </w:tbl>
    <w:p w:rsidR="00D20C02" w:rsidRPr="002570EF" w:rsidRDefault="00AF0877" w:rsidP="00AF0877">
      <w:pPr>
        <w:spacing w:before="240" w:after="0"/>
        <w:rPr>
          <w:rFonts w:ascii="Arial" w:hAnsi="Arial" w:cs="Arial"/>
          <w:sz w:val="18"/>
          <w:szCs w:val="18"/>
        </w:rPr>
      </w:pPr>
      <w:r w:rsidRPr="002570EF">
        <w:rPr>
          <w:rFonts w:ascii="Arial" w:hAnsi="Arial" w:cs="Arial"/>
          <w:sz w:val="18"/>
          <w:szCs w:val="18"/>
        </w:rPr>
        <w:t xml:space="preserve">* This </w:t>
      </w:r>
      <w:r w:rsidR="00D71203" w:rsidRPr="002570EF">
        <w:rPr>
          <w:rFonts w:ascii="Arial" w:hAnsi="Arial" w:cs="Arial"/>
          <w:sz w:val="18"/>
          <w:szCs w:val="18"/>
        </w:rPr>
        <w:t xml:space="preserve">might </w:t>
      </w:r>
      <w:r w:rsidRPr="002570EF">
        <w:rPr>
          <w:rFonts w:ascii="Arial" w:hAnsi="Arial" w:cs="Arial"/>
          <w:sz w:val="18"/>
          <w:szCs w:val="18"/>
        </w:rPr>
        <w:t xml:space="preserve">be optional as </w:t>
      </w:r>
      <w:r w:rsidR="003C7424" w:rsidRPr="002570EF">
        <w:rPr>
          <w:rFonts w:ascii="Arial" w:hAnsi="Arial" w:cs="Arial"/>
          <w:sz w:val="18"/>
          <w:szCs w:val="18"/>
        </w:rPr>
        <w:t>organisation</w:t>
      </w:r>
      <w:r w:rsidRPr="002570EF">
        <w:rPr>
          <w:rFonts w:ascii="Arial" w:hAnsi="Arial" w:cs="Arial"/>
          <w:sz w:val="18"/>
          <w:szCs w:val="18"/>
        </w:rPr>
        <w:t xml:space="preserve"> could have targets identified in other systems, or in futur</w:t>
      </w:r>
      <w:r w:rsidR="00D71203" w:rsidRPr="002570EF">
        <w:rPr>
          <w:rFonts w:ascii="Arial" w:hAnsi="Arial" w:cs="Arial"/>
          <w:sz w:val="18"/>
          <w:szCs w:val="18"/>
        </w:rPr>
        <w:t>e in the Action Plan of an IDP; m</w:t>
      </w:r>
      <w:r w:rsidRPr="002570EF">
        <w:rPr>
          <w:rFonts w:ascii="Arial" w:hAnsi="Arial" w:cs="Arial"/>
          <w:sz w:val="18"/>
          <w:szCs w:val="18"/>
        </w:rPr>
        <w:t>aking it optional would mean there would be no requirement to duplicate data entry.</w:t>
      </w:r>
      <w:bookmarkStart w:id="0" w:name="_GoBack"/>
      <w:bookmarkEnd w:id="0"/>
    </w:p>
    <w:sectPr w:rsidR="00D20C02" w:rsidRPr="002570EF" w:rsidSect="00AF0877">
      <w:headerReference w:type="default" r:id="rId9"/>
      <w:footerReference w:type="default" r:id="rId10"/>
      <w:pgSz w:w="11906" w:h="16838"/>
      <w:pgMar w:top="820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19" w:rsidRDefault="00E13E19" w:rsidP="00E13E19">
      <w:pPr>
        <w:spacing w:after="0" w:line="240" w:lineRule="auto"/>
      </w:pPr>
      <w:r>
        <w:separator/>
      </w:r>
    </w:p>
  </w:endnote>
  <w:endnote w:type="continuationSeparator" w:id="0">
    <w:p w:rsidR="00E13E19" w:rsidRDefault="00E13E19" w:rsidP="00E1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77" w:rsidRDefault="00AF0877">
    <w:pPr>
      <w:pStyle w:val="Footer"/>
    </w:pPr>
    <w:r>
      <w:t xml:space="preserve">Enquiries to :  </w:t>
    </w:r>
    <w:hyperlink r:id="rId1" w:history="1">
      <w:r w:rsidRPr="0085781E">
        <w:rPr>
          <w:rStyle w:val="Hyperlink"/>
        </w:rPr>
        <w:t>Jayne.Dunn@wales.gsi.gov.uk</w:t>
      </w:r>
    </w:hyperlink>
    <w:r>
      <w:tab/>
    </w:r>
    <w:r>
      <w:tab/>
      <w:t xml:space="preserve">Version </w:t>
    </w:r>
    <w:r w:rsidR="00D71203">
      <w:t>3</w:t>
    </w:r>
    <w:r>
      <w:t xml:space="preserve"> – </w:t>
    </w:r>
    <w:r w:rsidR="00B27598">
      <w:t>February</w:t>
    </w:r>
    <w:r w:rsidR="00D71203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19" w:rsidRDefault="00E13E19" w:rsidP="00E13E19">
      <w:pPr>
        <w:spacing w:after="0" w:line="240" w:lineRule="auto"/>
      </w:pPr>
      <w:r>
        <w:separator/>
      </w:r>
    </w:p>
  </w:footnote>
  <w:footnote w:type="continuationSeparator" w:id="0">
    <w:p w:rsidR="00E13E19" w:rsidRDefault="00E13E19" w:rsidP="00E1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024220"/>
      <w:docPartObj>
        <w:docPartGallery w:val="Watermarks"/>
        <w:docPartUnique/>
      </w:docPartObj>
    </w:sdtPr>
    <w:sdtEndPr/>
    <w:sdtContent>
      <w:p w:rsidR="00E13E19" w:rsidRDefault="00B27598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407"/>
    <w:multiLevelType w:val="hybridMultilevel"/>
    <w:tmpl w:val="528AFD4A"/>
    <w:lvl w:ilvl="0" w:tplc="83D646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B763E"/>
    <w:multiLevelType w:val="hybridMultilevel"/>
    <w:tmpl w:val="F348B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1F"/>
    <w:rsid w:val="00004570"/>
    <w:rsid w:val="00025AB2"/>
    <w:rsid w:val="0003528E"/>
    <w:rsid w:val="00042B0F"/>
    <w:rsid w:val="0006723A"/>
    <w:rsid w:val="0008434A"/>
    <w:rsid w:val="000A3A3D"/>
    <w:rsid w:val="000B0D38"/>
    <w:rsid w:val="000C5381"/>
    <w:rsid w:val="000E0EE7"/>
    <w:rsid w:val="000F0621"/>
    <w:rsid w:val="001138A9"/>
    <w:rsid w:val="001404B1"/>
    <w:rsid w:val="00141FE5"/>
    <w:rsid w:val="00152DA2"/>
    <w:rsid w:val="00176F09"/>
    <w:rsid w:val="0018070C"/>
    <w:rsid w:val="001C3C98"/>
    <w:rsid w:val="001D7F28"/>
    <w:rsid w:val="001E1281"/>
    <w:rsid w:val="00211BEC"/>
    <w:rsid w:val="0021308F"/>
    <w:rsid w:val="00213F11"/>
    <w:rsid w:val="002570EF"/>
    <w:rsid w:val="00266DAF"/>
    <w:rsid w:val="002705A6"/>
    <w:rsid w:val="002B2A87"/>
    <w:rsid w:val="002E4497"/>
    <w:rsid w:val="002E5D24"/>
    <w:rsid w:val="002F5123"/>
    <w:rsid w:val="0033438E"/>
    <w:rsid w:val="003605D0"/>
    <w:rsid w:val="00361535"/>
    <w:rsid w:val="003757B0"/>
    <w:rsid w:val="003A67BF"/>
    <w:rsid w:val="003B63AC"/>
    <w:rsid w:val="003C7424"/>
    <w:rsid w:val="003E464E"/>
    <w:rsid w:val="003F01CE"/>
    <w:rsid w:val="00400991"/>
    <w:rsid w:val="00412362"/>
    <w:rsid w:val="004137F0"/>
    <w:rsid w:val="004422F4"/>
    <w:rsid w:val="004464BF"/>
    <w:rsid w:val="00454DB9"/>
    <w:rsid w:val="00455697"/>
    <w:rsid w:val="00470196"/>
    <w:rsid w:val="004852F3"/>
    <w:rsid w:val="004A7658"/>
    <w:rsid w:val="004B0346"/>
    <w:rsid w:val="004E3546"/>
    <w:rsid w:val="004E4F27"/>
    <w:rsid w:val="004F76D6"/>
    <w:rsid w:val="005005BA"/>
    <w:rsid w:val="00506C5B"/>
    <w:rsid w:val="0052271B"/>
    <w:rsid w:val="00530C92"/>
    <w:rsid w:val="005447AB"/>
    <w:rsid w:val="005461F0"/>
    <w:rsid w:val="0059621F"/>
    <w:rsid w:val="005A4189"/>
    <w:rsid w:val="005A7F60"/>
    <w:rsid w:val="005B430C"/>
    <w:rsid w:val="005B5F94"/>
    <w:rsid w:val="005C777F"/>
    <w:rsid w:val="005E5C96"/>
    <w:rsid w:val="006539A9"/>
    <w:rsid w:val="006626E1"/>
    <w:rsid w:val="00665925"/>
    <w:rsid w:val="006659EE"/>
    <w:rsid w:val="006660A5"/>
    <w:rsid w:val="00673E35"/>
    <w:rsid w:val="006948CB"/>
    <w:rsid w:val="006B5028"/>
    <w:rsid w:val="006B5369"/>
    <w:rsid w:val="006C282B"/>
    <w:rsid w:val="006D4B96"/>
    <w:rsid w:val="006F4ED0"/>
    <w:rsid w:val="0070014D"/>
    <w:rsid w:val="0071177E"/>
    <w:rsid w:val="00726320"/>
    <w:rsid w:val="00751F1B"/>
    <w:rsid w:val="0076492A"/>
    <w:rsid w:val="00770D1E"/>
    <w:rsid w:val="0079069D"/>
    <w:rsid w:val="007A1369"/>
    <w:rsid w:val="007C7D49"/>
    <w:rsid w:val="007D70D8"/>
    <w:rsid w:val="007E0EB9"/>
    <w:rsid w:val="007E66AA"/>
    <w:rsid w:val="007F0DA3"/>
    <w:rsid w:val="008101DF"/>
    <w:rsid w:val="008228EA"/>
    <w:rsid w:val="00844BB8"/>
    <w:rsid w:val="00844C55"/>
    <w:rsid w:val="00861560"/>
    <w:rsid w:val="00864C8E"/>
    <w:rsid w:val="008706ED"/>
    <w:rsid w:val="008903B9"/>
    <w:rsid w:val="008946DF"/>
    <w:rsid w:val="008B6C66"/>
    <w:rsid w:val="008C5FE0"/>
    <w:rsid w:val="008D0D2C"/>
    <w:rsid w:val="008E65FF"/>
    <w:rsid w:val="00901E8A"/>
    <w:rsid w:val="0091432B"/>
    <w:rsid w:val="0091556D"/>
    <w:rsid w:val="00923737"/>
    <w:rsid w:val="00927929"/>
    <w:rsid w:val="00952ABB"/>
    <w:rsid w:val="0098353D"/>
    <w:rsid w:val="00991458"/>
    <w:rsid w:val="009976B7"/>
    <w:rsid w:val="009D062B"/>
    <w:rsid w:val="009D49E7"/>
    <w:rsid w:val="009E7C24"/>
    <w:rsid w:val="009F4136"/>
    <w:rsid w:val="00A14275"/>
    <w:rsid w:val="00A244AF"/>
    <w:rsid w:val="00A5138D"/>
    <w:rsid w:val="00A52B56"/>
    <w:rsid w:val="00A5708C"/>
    <w:rsid w:val="00A628FD"/>
    <w:rsid w:val="00A6796B"/>
    <w:rsid w:val="00A752A0"/>
    <w:rsid w:val="00AA29C3"/>
    <w:rsid w:val="00AB7B49"/>
    <w:rsid w:val="00AC4147"/>
    <w:rsid w:val="00AE14AE"/>
    <w:rsid w:val="00AE4F47"/>
    <w:rsid w:val="00AF0877"/>
    <w:rsid w:val="00B110E0"/>
    <w:rsid w:val="00B27598"/>
    <w:rsid w:val="00B43712"/>
    <w:rsid w:val="00B54309"/>
    <w:rsid w:val="00B74447"/>
    <w:rsid w:val="00B84D53"/>
    <w:rsid w:val="00BA0972"/>
    <w:rsid w:val="00BB3763"/>
    <w:rsid w:val="00BC6444"/>
    <w:rsid w:val="00BE2755"/>
    <w:rsid w:val="00BF7049"/>
    <w:rsid w:val="00C027CA"/>
    <w:rsid w:val="00C17F1A"/>
    <w:rsid w:val="00C255F5"/>
    <w:rsid w:val="00C340CE"/>
    <w:rsid w:val="00C525AB"/>
    <w:rsid w:val="00C95088"/>
    <w:rsid w:val="00CC5649"/>
    <w:rsid w:val="00CD33D6"/>
    <w:rsid w:val="00CD3CEA"/>
    <w:rsid w:val="00CD539B"/>
    <w:rsid w:val="00CE537C"/>
    <w:rsid w:val="00CF3856"/>
    <w:rsid w:val="00CF6CFE"/>
    <w:rsid w:val="00D113A4"/>
    <w:rsid w:val="00D20C02"/>
    <w:rsid w:val="00D419BC"/>
    <w:rsid w:val="00D42F23"/>
    <w:rsid w:val="00D43DA5"/>
    <w:rsid w:val="00D71203"/>
    <w:rsid w:val="00DA4D52"/>
    <w:rsid w:val="00DA6A25"/>
    <w:rsid w:val="00DB2229"/>
    <w:rsid w:val="00E000EF"/>
    <w:rsid w:val="00E13E19"/>
    <w:rsid w:val="00E218F8"/>
    <w:rsid w:val="00E27D2E"/>
    <w:rsid w:val="00E34134"/>
    <w:rsid w:val="00E357EF"/>
    <w:rsid w:val="00E527E3"/>
    <w:rsid w:val="00E61CE8"/>
    <w:rsid w:val="00E70C85"/>
    <w:rsid w:val="00E81DB2"/>
    <w:rsid w:val="00E95C21"/>
    <w:rsid w:val="00EA6E53"/>
    <w:rsid w:val="00EA7558"/>
    <w:rsid w:val="00EB70D7"/>
    <w:rsid w:val="00EC7BBB"/>
    <w:rsid w:val="00EE7C72"/>
    <w:rsid w:val="00F01EC0"/>
    <w:rsid w:val="00F05920"/>
    <w:rsid w:val="00F12F59"/>
    <w:rsid w:val="00F23BB9"/>
    <w:rsid w:val="00F32A2E"/>
    <w:rsid w:val="00F511D1"/>
    <w:rsid w:val="00F524F0"/>
    <w:rsid w:val="00F6505F"/>
    <w:rsid w:val="00F80354"/>
    <w:rsid w:val="00FA01AC"/>
    <w:rsid w:val="00FA2729"/>
    <w:rsid w:val="00FB5269"/>
    <w:rsid w:val="00FC2915"/>
    <w:rsid w:val="00FD7A71"/>
    <w:rsid w:val="00FE43F0"/>
    <w:rsid w:val="00FE6AF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19"/>
  </w:style>
  <w:style w:type="paragraph" w:styleId="Footer">
    <w:name w:val="footer"/>
    <w:basedOn w:val="Normal"/>
    <w:link w:val="FooterChar"/>
    <w:uiPriority w:val="99"/>
    <w:unhideWhenUsed/>
    <w:rsid w:val="00E1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19"/>
  </w:style>
  <w:style w:type="character" w:styleId="CommentReference">
    <w:name w:val="annotation reference"/>
    <w:basedOn w:val="DefaultParagraphFont"/>
    <w:uiPriority w:val="99"/>
    <w:semiHidden/>
    <w:unhideWhenUsed/>
    <w:rsid w:val="00334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19"/>
  </w:style>
  <w:style w:type="paragraph" w:styleId="Footer">
    <w:name w:val="footer"/>
    <w:basedOn w:val="Normal"/>
    <w:link w:val="FooterChar"/>
    <w:uiPriority w:val="99"/>
    <w:unhideWhenUsed/>
    <w:rsid w:val="00E13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19"/>
  </w:style>
  <w:style w:type="character" w:styleId="CommentReference">
    <w:name w:val="annotation reference"/>
    <w:basedOn w:val="DefaultParagraphFont"/>
    <w:uiPriority w:val="99"/>
    <w:semiHidden/>
    <w:unhideWhenUsed/>
    <w:rsid w:val="00334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yne.Dunn@wales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1D1F-814D-4633-9DF7-706F9BBB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7E6BA48F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Jayne (DfES - SLD)</dc:creator>
  <cp:keywords/>
  <dc:description/>
  <cp:lastModifiedBy>Evans, Rhiannon (DfES - SMED)</cp:lastModifiedBy>
  <cp:revision>5</cp:revision>
  <dcterms:created xsi:type="dcterms:W3CDTF">2015-02-04T11:24:00Z</dcterms:created>
  <dcterms:modified xsi:type="dcterms:W3CDTF">2015-02-04T11:37:00Z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A9923235</vt:lpwstr>
  </property>
  <property fmtid="{D5CDD505-2E9C-101B-9397-08002B2CF9AE}" pid="4" name="Objective-Title">
    <vt:lpwstr>2015_02_10 ALN reform update</vt:lpwstr>
  </property>
  <property fmtid="{D5CDD505-2E9C-101B-9397-08002B2CF9AE}" pid="5" name="Objective-Comment">
    <vt:lpwstr/>
  </property>
  <property fmtid="{D5CDD505-2E9C-101B-9397-08002B2CF9AE}" pid="6" name="Objective-CreationStamp">
    <vt:filetime>2015-02-04T10:24:09Z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2015-02-04T10:37:29Z</vt:filetime>
  </property>
  <property fmtid="{D5CDD505-2E9C-101B-9397-08002B2CF9AE}" pid="10" name="Objective-ModificationStamp">
    <vt:filetime>2015-02-04T10:37:18Z</vt:filetime>
  </property>
  <property fmtid="{D5CDD505-2E9C-101B-9397-08002B2CF9AE}" pid="11" name="Objective-Owner">
    <vt:lpwstr>Evans, Rhiannon (DfES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- 2014-2015 - Agenda, Minutes &amp; Papers:.SDF 10 February 2015:</vt:lpwstr>
  </property>
  <property fmtid="{D5CDD505-2E9C-101B-9397-08002B2CF9AE}" pid="13" name="Objective-Parent">
    <vt:lpwstr>.SDF 10 February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2015-02-03T23:00:00Z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