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356826">
      <w:pPr>
        <w:keepNext/>
        <w:spacing w:after="12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356826" w:rsidRDefault="0027670A" w:rsidP="00356826">
      <w:pPr>
        <w:spacing w:after="12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22 February 2018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10:</w:t>
      </w:r>
      <w:r w:rsidR="00223BA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30 </w:t>
      </w:r>
      <w:r w:rsidR="00ED47EF">
        <w:rPr>
          <w:rFonts w:ascii="Arial" w:eastAsia="Times New Roman" w:hAnsi="Arial" w:cs="Times New Roman"/>
          <w:b/>
          <w:sz w:val="24"/>
          <w:szCs w:val="20"/>
          <w:lang w:eastAsia="en-GB"/>
        </w:rPr>
        <w:t>–1</w:t>
      </w:r>
      <w:r w:rsidR="00DB71B2">
        <w:rPr>
          <w:rFonts w:ascii="Arial" w:eastAsia="Times New Roman" w:hAnsi="Arial" w:cs="Times New Roman"/>
          <w:b/>
          <w:sz w:val="24"/>
          <w:szCs w:val="20"/>
          <w:lang w:eastAsia="en-GB"/>
        </w:rPr>
        <w:t>5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EF7255" w:rsidRDefault="0027670A" w:rsidP="00EF725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Room 4.27</w:t>
      </w:r>
      <w:r w:rsidR="003E405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</w:t>
      </w:r>
      <w:r w:rsidR="00315019">
        <w:rPr>
          <w:rFonts w:ascii="Arial" w:eastAsia="Times New Roman" w:hAnsi="Arial" w:cs="Arial"/>
          <w:b/>
          <w:sz w:val="24"/>
          <w:szCs w:val="24"/>
          <w:lang w:eastAsia="en-GB"/>
        </w:rPr>
        <w:t>Cathays Park</w:t>
      </w:r>
      <w:r w:rsidR="003E405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</w:t>
      </w:r>
      <w:r w:rsidR="005342AA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="005342AA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2291C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Cardif</w:t>
      </w:r>
      <w:r w:rsidR="005342AA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</w:p>
    <w:p w:rsidR="0042291C" w:rsidRDefault="0042291C" w:rsidP="00EF7255">
      <w:pPr>
        <w:spacing w:after="12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Tea and coffee will be available from 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10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.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a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>.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m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>.</w:t>
      </w:r>
    </w:p>
    <w:tbl>
      <w:tblPr>
        <w:tblStyle w:val="TableGrid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1842"/>
      </w:tblGrid>
      <w:tr w:rsidR="00EF7255" w:rsidTr="00703053">
        <w:tc>
          <w:tcPr>
            <w:tcW w:w="675" w:type="dxa"/>
            <w:vAlign w:val="center"/>
          </w:tcPr>
          <w:p w:rsidR="00EF7255" w:rsidRPr="00E42989" w:rsidRDefault="00EF7255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1" w:type="dxa"/>
            <w:vAlign w:val="center"/>
          </w:tcPr>
          <w:p w:rsidR="00EF7255" w:rsidRPr="00E42989" w:rsidRDefault="0027670A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10.30</w:t>
            </w:r>
          </w:p>
        </w:tc>
        <w:tc>
          <w:tcPr>
            <w:tcW w:w="6379" w:type="dxa"/>
            <w:vAlign w:val="center"/>
          </w:tcPr>
          <w:p w:rsidR="00EF7255" w:rsidRPr="00E42989" w:rsidRDefault="00EF7255" w:rsidP="00703053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Introductions and Apologies</w:t>
            </w:r>
          </w:p>
        </w:tc>
        <w:tc>
          <w:tcPr>
            <w:tcW w:w="1842" w:type="dxa"/>
            <w:vAlign w:val="center"/>
          </w:tcPr>
          <w:p w:rsidR="00EF7255" w:rsidRDefault="0027670A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Jayne Holmes</w:t>
            </w:r>
          </w:p>
        </w:tc>
      </w:tr>
      <w:tr w:rsidR="00EF7255" w:rsidTr="00703053">
        <w:tc>
          <w:tcPr>
            <w:tcW w:w="675" w:type="dxa"/>
            <w:vAlign w:val="center"/>
          </w:tcPr>
          <w:p w:rsidR="00EF7255" w:rsidRPr="00E42989" w:rsidRDefault="00EF7255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1" w:type="dxa"/>
            <w:vAlign w:val="center"/>
          </w:tcPr>
          <w:p w:rsidR="00EF7255" w:rsidRPr="00E42989" w:rsidRDefault="005415F3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10:35</w:t>
            </w:r>
          </w:p>
        </w:tc>
        <w:tc>
          <w:tcPr>
            <w:tcW w:w="6379" w:type="dxa"/>
            <w:vAlign w:val="center"/>
          </w:tcPr>
          <w:p w:rsidR="00EF7255" w:rsidRPr="00E42989" w:rsidRDefault="00EF7255" w:rsidP="00703053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Minutes and actions of the meeting held on </w:t>
            </w: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br/>
            </w:r>
            <w:r w:rsidR="0027670A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7 November 2017</w:t>
            </w: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matters arising</w:t>
            </w:r>
          </w:p>
        </w:tc>
        <w:tc>
          <w:tcPr>
            <w:tcW w:w="1842" w:type="dxa"/>
            <w:vAlign w:val="center"/>
          </w:tcPr>
          <w:p w:rsidR="00EF7255" w:rsidRDefault="00703053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Jayne Holmes</w:t>
            </w:r>
          </w:p>
        </w:tc>
      </w:tr>
      <w:tr w:rsidR="00EF7255" w:rsidTr="00703053">
        <w:tc>
          <w:tcPr>
            <w:tcW w:w="675" w:type="dxa"/>
            <w:vAlign w:val="center"/>
          </w:tcPr>
          <w:p w:rsidR="00EF7255" w:rsidRPr="00E42989" w:rsidRDefault="00EF7255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1" w:type="dxa"/>
            <w:vAlign w:val="center"/>
          </w:tcPr>
          <w:p w:rsidR="00EF7255" w:rsidRPr="00E42989" w:rsidRDefault="00C029E4" w:rsidP="0005133C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</w:t>
            </w:r>
            <w:r w:rsidR="0005133C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1:00</w:t>
            </w:r>
          </w:p>
        </w:tc>
        <w:tc>
          <w:tcPr>
            <w:tcW w:w="6379" w:type="dxa"/>
            <w:vAlign w:val="center"/>
          </w:tcPr>
          <w:p w:rsidR="00EF7255" w:rsidRPr="00E42989" w:rsidRDefault="0005133C" w:rsidP="0005133C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School Workforce Annual Census </w:t>
            </w:r>
          </w:p>
        </w:tc>
        <w:tc>
          <w:tcPr>
            <w:tcW w:w="1842" w:type="dxa"/>
            <w:vAlign w:val="center"/>
          </w:tcPr>
          <w:p w:rsidR="00EF7255" w:rsidRPr="004F22A2" w:rsidRDefault="0005133C" w:rsidP="0005133C">
            <w:pPr>
              <w:pStyle w:val="NoSpacing"/>
              <w:spacing w:beforeLines="60" w:before="144" w:afterLines="60" w:after="144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Gareth Thomas </w:t>
            </w:r>
          </w:p>
        </w:tc>
      </w:tr>
      <w:tr w:rsidR="00703053" w:rsidTr="00703053">
        <w:tc>
          <w:tcPr>
            <w:tcW w:w="675" w:type="dxa"/>
            <w:vAlign w:val="center"/>
          </w:tcPr>
          <w:p w:rsidR="00703053" w:rsidRPr="00E42989" w:rsidRDefault="00703053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51" w:type="dxa"/>
            <w:vAlign w:val="center"/>
          </w:tcPr>
          <w:p w:rsidR="00703053" w:rsidRPr="00E42989" w:rsidRDefault="0005133C" w:rsidP="00A109BF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12:00</w:t>
            </w:r>
          </w:p>
        </w:tc>
        <w:tc>
          <w:tcPr>
            <w:tcW w:w="6379" w:type="dxa"/>
            <w:vAlign w:val="center"/>
          </w:tcPr>
          <w:p w:rsidR="00703053" w:rsidRPr="00E42989" w:rsidRDefault="0005133C" w:rsidP="00703053">
            <w:pPr>
              <w:keepNext/>
              <w:spacing w:beforeLines="60" w:before="144" w:afterLines="60" w:after="144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PLASC and EOTAS</w:t>
            </w:r>
          </w:p>
        </w:tc>
        <w:tc>
          <w:tcPr>
            <w:tcW w:w="1842" w:type="dxa"/>
            <w:vAlign w:val="center"/>
          </w:tcPr>
          <w:p w:rsidR="00703053" w:rsidRDefault="00424BE2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Jayne Holmes</w:t>
            </w:r>
          </w:p>
        </w:tc>
      </w:tr>
      <w:tr w:rsidR="00703053" w:rsidTr="00703053">
        <w:tc>
          <w:tcPr>
            <w:tcW w:w="675" w:type="dxa"/>
            <w:vAlign w:val="center"/>
          </w:tcPr>
          <w:p w:rsidR="00703053" w:rsidRPr="00E42989" w:rsidRDefault="00703053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1" w:type="dxa"/>
            <w:vAlign w:val="center"/>
          </w:tcPr>
          <w:p w:rsidR="00703053" w:rsidRPr="00E42989" w:rsidRDefault="0005133C" w:rsidP="0005133C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12:10</w:t>
            </w:r>
          </w:p>
        </w:tc>
        <w:tc>
          <w:tcPr>
            <w:tcW w:w="6379" w:type="dxa"/>
            <w:vAlign w:val="center"/>
          </w:tcPr>
          <w:p w:rsidR="00703053" w:rsidRPr="00E42989" w:rsidRDefault="0005133C" w:rsidP="00703053">
            <w:pPr>
              <w:keepNext/>
              <w:spacing w:beforeLines="60" w:before="144" w:afterLines="60" w:after="144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2989">
              <w:rPr>
                <w:rFonts w:ascii="Arial" w:hAnsi="Arial" w:cs="Arial"/>
                <w:sz w:val="24"/>
                <w:szCs w:val="24"/>
                <w:lang w:eastAsia="en-GB"/>
              </w:rPr>
              <w:t>Attendance</w:t>
            </w:r>
          </w:p>
        </w:tc>
        <w:tc>
          <w:tcPr>
            <w:tcW w:w="1842" w:type="dxa"/>
            <w:vAlign w:val="center"/>
          </w:tcPr>
          <w:p w:rsidR="00703053" w:rsidRDefault="0005133C" w:rsidP="00B6782A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Jayne Holmes</w:t>
            </w:r>
          </w:p>
        </w:tc>
      </w:tr>
      <w:tr w:rsidR="00EF7255" w:rsidTr="00703053">
        <w:tc>
          <w:tcPr>
            <w:tcW w:w="675" w:type="dxa"/>
            <w:vAlign w:val="center"/>
          </w:tcPr>
          <w:p w:rsidR="00EF7255" w:rsidRPr="00E42989" w:rsidRDefault="00703053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51" w:type="dxa"/>
            <w:vAlign w:val="center"/>
          </w:tcPr>
          <w:p w:rsidR="00EF7255" w:rsidRPr="00E42989" w:rsidRDefault="0005133C" w:rsidP="0005133C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12:20</w:t>
            </w:r>
          </w:p>
        </w:tc>
        <w:tc>
          <w:tcPr>
            <w:tcW w:w="6379" w:type="dxa"/>
            <w:vAlign w:val="center"/>
          </w:tcPr>
          <w:p w:rsidR="00EF7255" w:rsidRPr="00E42989" w:rsidRDefault="0005133C" w:rsidP="00A109BF">
            <w:pPr>
              <w:keepNext/>
              <w:spacing w:beforeLines="60" w:before="144" w:afterLines="60" w:after="144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2989">
              <w:rPr>
                <w:rFonts w:ascii="Arial" w:hAnsi="Arial" w:cs="Arial"/>
                <w:sz w:val="24"/>
                <w:szCs w:val="24"/>
                <w:lang w:eastAsia="en-GB"/>
              </w:rPr>
              <w:t>Post 16</w:t>
            </w:r>
          </w:p>
        </w:tc>
        <w:tc>
          <w:tcPr>
            <w:tcW w:w="1842" w:type="dxa"/>
            <w:vAlign w:val="center"/>
          </w:tcPr>
          <w:p w:rsidR="00EF7255" w:rsidRDefault="0005133C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Jayne Holmes</w:t>
            </w:r>
          </w:p>
        </w:tc>
      </w:tr>
      <w:tr w:rsidR="00EF7255" w:rsidTr="00703053">
        <w:trPr>
          <w:trHeight w:val="430"/>
        </w:trPr>
        <w:tc>
          <w:tcPr>
            <w:tcW w:w="675" w:type="dxa"/>
            <w:vAlign w:val="center"/>
          </w:tcPr>
          <w:p w:rsidR="00EF7255" w:rsidRPr="00E42989" w:rsidRDefault="00EF7255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vAlign w:val="center"/>
          </w:tcPr>
          <w:p w:rsidR="00EF7255" w:rsidRPr="00E42989" w:rsidRDefault="002D6A88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12:30</w:t>
            </w:r>
          </w:p>
        </w:tc>
        <w:tc>
          <w:tcPr>
            <w:tcW w:w="8221" w:type="dxa"/>
            <w:gridSpan w:val="2"/>
          </w:tcPr>
          <w:p w:rsidR="00EF7255" w:rsidRPr="00E42989" w:rsidRDefault="00EF7255" w:rsidP="00EF7255">
            <w:pPr>
              <w:pStyle w:val="NoSpacing"/>
              <w:spacing w:beforeLines="60" w:before="144" w:afterLines="60" w:after="144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Lunch</w:t>
            </w:r>
          </w:p>
        </w:tc>
      </w:tr>
      <w:tr w:rsidR="00EF7255" w:rsidTr="00703053">
        <w:tc>
          <w:tcPr>
            <w:tcW w:w="675" w:type="dxa"/>
            <w:vAlign w:val="center"/>
          </w:tcPr>
          <w:p w:rsidR="00EF7255" w:rsidRPr="00E42989" w:rsidRDefault="00203592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51" w:type="dxa"/>
            <w:vAlign w:val="center"/>
          </w:tcPr>
          <w:p w:rsidR="00EF7255" w:rsidRPr="00E42989" w:rsidRDefault="002D6A88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</w:t>
            </w:r>
            <w:r w:rsidR="00703053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3</w:t>
            </w: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:15</w:t>
            </w:r>
          </w:p>
        </w:tc>
        <w:tc>
          <w:tcPr>
            <w:tcW w:w="6379" w:type="dxa"/>
            <w:vAlign w:val="center"/>
          </w:tcPr>
          <w:p w:rsidR="00EF7255" w:rsidRPr="00E42989" w:rsidRDefault="003E1AB4" w:rsidP="001A41FC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hyperlink r:id="rId9" w:history="1">
              <w:r w:rsidR="00703053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A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dditional </w:t>
              </w:r>
              <w:r w:rsidR="00703053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L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earning </w:t>
              </w:r>
              <w:r w:rsidR="00703053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N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eeds</w:t>
              </w:r>
              <w:r w:rsidR="001A41FC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 and Education Tribunal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 (Wales)</w:t>
              </w:r>
              <w:r w:rsidR="001A41FC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 Act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 2018</w:t>
              </w:r>
            </w:hyperlink>
            <w:r w:rsidR="00A109BF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</w:t>
            </w:r>
            <w:hyperlink r:id="rId10" w:history="1"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Individual </w:t>
              </w:r>
              <w:r w:rsidR="00703053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D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evelopment </w:t>
              </w:r>
              <w:r w:rsidR="00703053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P</w:t>
              </w:r>
              <w:r w:rsidR="00A109BF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lan</w:t>
              </w:r>
              <w:r w:rsidR="00703053" w:rsidRPr="00E42989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s</w:t>
              </w:r>
            </w:hyperlink>
            <w:r w:rsidR="00703053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Update</w:t>
            </w:r>
          </w:p>
        </w:tc>
        <w:tc>
          <w:tcPr>
            <w:tcW w:w="1842" w:type="dxa"/>
            <w:vAlign w:val="center"/>
          </w:tcPr>
          <w:p w:rsidR="00EF7255" w:rsidRPr="004F22A2" w:rsidRDefault="003E1AB4" w:rsidP="003E1AB4">
            <w:pPr>
              <w:pStyle w:val="NoSpacing"/>
              <w:spacing w:afterLines="60" w:after="144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Andrew Nicholas</w:t>
            </w:r>
          </w:p>
        </w:tc>
      </w:tr>
      <w:tr w:rsidR="00703053" w:rsidTr="00703053">
        <w:tc>
          <w:tcPr>
            <w:tcW w:w="675" w:type="dxa"/>
            <w:vAlign w:val="center"/>
          </w:tcPr>
          <w:p w:rsidR="00703053" w:rsidRPr="00E42989" w:rsidRDefault="00203592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51" w:type="dxa"/>
            <w:vAlign w:val="center"/>
          </w:tcPr>
          <w:p w:rsidR="00703053" w:rsidRPr="00E42989" w:rsidRDefault="00703053" w:rsidP="00A109BF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</w:t>
            </w:r>
            <w:r w:rsidR="00A109BF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4</w:t>
            </w: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</w:t>
            </w:r>
            <w:r w:rsidR="00A109BF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6379" w:type="dxa"/>
            <w:vAlign w:val="center"/>
          </w:tcPr>
          <w:p w:rsidR="00703053" w:rsidRPr="00E42989" w:rsidRDefault="00703053" w:rsidP="00703053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Performance Reporting</w:t>
            </w:r>
          </w:p>
        </w:tc>
        <w:tc>
          <w:tcPr>
            <w:tcW w:w="1842" w:type="dxa"/>
            <w:vAlign w:val="center"/>
          </w:tcPr>
          <w:p w:rsidR="00703053" w:rsidRDefault="00A109BF" w:rsidP="007030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Cath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Mitchem,</w:t>
            </w:r>
          </w:p>
          <w:p w:rsidR="00ED2464" w:rsidRDefault="00ED2464" w:rsidP="0005133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Andy</w:t>
            </w:r>
            <w:r w:rsidR="00A109B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Milne </w:t>
            </w:r>
          </w:p>
        </w:tc>
      </w:tr>
      <w:tr w:rsidR="009F2F90" w:rsidTr="00703053">
        <w:tc>
          <w:tcPr>
            <w:tcW w:w="675" w:type="dxa"/>
            <w:vAlign w:val="center"/>
          </w:tcPr>
          <w:p w:rsidR="009F2F90" w:rsidRPr="00E42989" w:rsidRDefault="00203592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51" w:type="dxa"/>
            <w:vAlign w:val="center"/>
          </w:tcPr>
          <w:p w:rsidR="009F2F90" w:rsidRPr="00E42989" w:rsidRDefault="00ED2464" w:rsidP="00A109BF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14:</w:t>
            </w:r>
            <w:r w:rsidR="00A109BF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3</w:t>
            </w: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379" w:type="dxa"/>
            <w:vAlign w:val="center"/>
          </w:tcPr>
          <w:p w:rsidR="005166FC" w:rsidRPr="00E42989" w:rsidRDefault="00ED2ECA" w:rsidP="005166FC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AOB</w:t>
            </w:r>
          </w:p>
          <w:p w:rsidR="00ED2ECA" w:rsidRPr="00E42989" w:rsidRDefault="005C0118" w:rsidP="00703053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Service children update</w:t>
            </w:r>
          </w:p>
          <w:p w:rsidR="00ED2ECA" w:rsidRPr="00E42989" w:rsidRDefault="005C0118" w:rsidP="0082575B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Gender identity update</w:t>
            </w:r>
          </w:p>
          <w:p w:rsidR="00C029E4" w:rsidRPr="00E42989" w:rsidRDefault="00C029E4" w:rsidP="0082575B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CB</w:t>
            </w:r>
            <w:r w:rsidR="00A109BF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</w:t>
            </w: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S and </w:t>
            </w:r>
            <w:proofErr w:type="spellStart"/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DEWi</w:t>
            </w:r>
            <w:proofErr w:type="spellEnd"/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</w:t>
            </w:r>
          </w:p>
          <w:p w:rsidR="00E42989" w:rsidRPr="00937EBD" w:rsidRDefault="00E42989" w:rsidP="0082575B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/>
              <w:outlineLvl w:val="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2989">
              <w:rPr>
                <w:rFonts w:ascii="Arial" w:hAnsi="Arial" w:cs="Arial"/>
                <w:sz w:val="24"/>
                <w:szCs w:val="24"/>
              </w:rPr>
              <w:t>School URN</w:t>
            </w:r>
          </w:p>
          <w:p w:rsidR="00937EBD" w:rsidRPr="00937EBD" w:rsidRDefault="00937EBD" w:rsidP="0082575B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/>
              <w:outlineLvl w:val="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Junior class size exceptions </w:t>
            </w:r>
          </w:p>
          <w:p w:rsidR="00937EBD" w:rsidRPr="001A75BC" w:rsidRDefault="00937EBD" w:rsidP="0082575B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/>
              <w:outlineLvl w:val="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capacities </w:t>
            </w:r>
          </w:p>
          <w:p w:rsidR="001A75BC" w:rsidRPr="001A75BC" w:rsidRDefault="001A75BC" w:rsidP="001A75BC">
            <w:pPr>
              <w:pStyle w:val="ListParagraph"/>
              <w:keepNext/>
              <w:numPr>
                <w:ilvl w:val="0"/>
                <w:numId w:val="14"/>
              </w:numPr>
              <w:spacing w:beforeLines="60" w:before="144" w:afterLines="60" w:after="144" w:line="27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teachers (MIS system)</w:t>
            </w:r>
          </w:p>
          <w:p w:rsidR="005166FC" w:rsidRPr="00E42989" w:rsidRDefault="005166FC" w:rsidP="005166FC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Other collections </w:t>
            </w:r>
          </w:p>
          <w:p w:rsidR="005166FC" w:rsidRPr="00E42989" w:rsidRDefault="005166FC" w:rsidP="005166FC">
            <w:pPr>
              <w:pStyle w:val="ListParagraph"/>
              <w:keepNext/>
              <w:numPr>
                <w:ilvl w:val="0"/>
                <w:numId w:val="15"/>
              </w:numPr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hAnsi="Arial" w:cs="Arial"/>
                <w:sz w:val="24"/>
                <w:szCs w:val="24"/>
                <w:lang w:eastAsia="en-GB"/>
              </w:rPr>
              <w:t>NDC and WNT</w:t>
            </w:r>
          </w:p>
        </w:tc>
        <w:tc>
          <w:tcPr>
            <w:tcW w:w="1842" w:type="dxa"/>
            <w:vAlign w:val="center"/>
          </w:tcPr>
          <w:p w:rsidR="00937EBD" w:rsidRDefault="005C0118" w:rsidP="00937EBD">
            <w:pPr>
              <w:pStyle w:val="NoSpacing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Jayne H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olmes</w:t>
            </w:r>
            <w:r w:rsidR="00937EBD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/</w:t>
            </w:r>
          </w:p>
          <w:p w:rsidR="009F2F90" w:rsidRDefault="00937EBD" w:rsidP="00937EBD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Gavin Elias </w:t>
            </w:r>
          </w:p>
        </w:tc>
      </w:tr>
      <w:tr w:rsidR="00ED2ECA" w:rsidTr="00703053">
        <w:tc>
          <w:tcPr>
            <w:tcW w:w="675" w:type="dxa"/>
            <w:vAlign w:val="center"/>
          </w:tcPr>
          <w:p w:rsidR="00ED2ECA" w:rsidRPr="00E42989" w:rsidRDefault="00203592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851" w:type="dxa"/>
            <w:vAlign w:val="center"/>
          </w:tcPr>
          <w:p w:rsidR="00ED2ECA" w:rsidRPr="00E42989" w:rsidRDefault="00901A6A" w:rsidP="00703053">
            <w:pPr>
              <w:keepNext/>
              <w:spacing w:beforeLines="60" w:before="144" w:afterLines="60" w:after="144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15</w:t>
            </w:r>
            <w:r w:rsidR="00ED2ECA"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6379" w:type="dxa"/>
            <w:vAlign w:val="center"/>
          </w:tcPr>
          <w:p w:rsidR="00ED2ECA" w:rsidRPr="00E42989" w:rsidRDefault="00ED2ECA" w:rsidP="00703053">
            <w:pPr>
              <w:keepNext/>
              <w:spacing w:beforeLines="60" w:before="144" w:afterLines="60" w:after="144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E42989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End </w:t>
            </w:r>
          </w:p>
        </w:tc>
        <w:tc>
          <w:tcPr>
            <w:tcW w:w="1842" w:type="dxa"/>
            <w:vAlign w:val="center"/>
          </w:tcPr>
          <w:p w:rsidR="00ED2ECA" w:rsidRDefault="00ED2ECA" w:rsidP="007030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591588" w:rsidRDefault="00591588" w:rsidP="00356826"/>
    <w:sectPr w:rsidR="0059158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B4" w:rsidRDefault="003E1AB4" w:rsidP="007E5DCD">
      <w:pPr>
        <w:spacing w:after="0" w:line="240" w:lineRule="auto"/>
      </w:pPr>
      <w:r>
        <w:separator/>
      </w:r>
    </w:p>
  </w:endnote>
  <w:endnote w:type="continuationSeparator" w:id="0">
    <w:p w:rsidR="003E1AB4" w:rsidRDefault="003E1AB4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B4" w:rsidRDefault="003E1AB4">
    <w:pPr>
      <w:pStyle w:val="Footer"/>
    </w:pPr>
    <w: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B4" w:rsidRDefault="003E1AB4" w:rsidP="007E5DCD">
      <w:pPr>
        <w:spacing w:after="0" w:line="240" w:lineRule="auto"/>
      </w:pPr>
      <w:r>
        <w:separator/>
      </w:r>
    </w:p>
  </w:footnote>
  <w:footnote w:type="continuationSeparator" w:id="0">
    <w:p w:rsidR="003E1AB4" w:rsidRDefault="003E1AB4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A8F1248"/>
    <w:multiLevelType w:val="hybridMultilevel"/>
    <w:tmpl w:val="F40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FC4"/>
    <w:multiLevelType w:val="hybridMultilevel"/>
    <w:tmpl w:val="914A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3AE2"/>
    <w:multiLevelType w:val="hybridMultilevel"/>
    <w:tmpl w:val="4EA4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51A32"/>
    <w:multiLevelType w:val="hybridMultilevel"/>
    <w:tmpl w:val="36DA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2ED3"/>
    <w:multiLevelType w:val="hybridMultilevel"/>
    <w:tmpl w:val="66DA54B4"/>
    <w:lvl w:ilvl="0" w:tplc="A3266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B6EB1"/>
    <w:multiLevelType w:val="hybridMultilevel"/>
    <w:tmpl w:val="BF38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5133C"/>
    <w:rsid w:val="00065FAB"/>
    <w:rsid w:val="0017788D"/>
    <w:rsid w:val="00183A6B"/>
    <w:rsid w:val="001A27F8"/>
    <w:rsid w:val="001A41FC"/>
    <w:rsid w:val="001A75BC"/>
    <w:rsid w:val="001B6E6E"/>
    <w:rsid w:val="001C25EC"/>
    <w:rsid w:val="001F2164"/>
    <w:rsid w:val="00202F66"/>
    <w:rsid w:val="00203592"/>
    <w:rsid w:val="00214276"/>
    <w:rsid w:val="00223BAB"/>
    <w:rsid w:val="002603F3"/>
    <w:rsid w:val="00272DDF"/>
    <w:rsid w:val="0027670A"/>
    <w:rsid w:val="002901AE"/>
    <w:rsid w:val="002A682B"/>
    <w:rsid w:val="002D5791"/>
    <w:rsid w:val="002D6146"/>
    <w:rsid w:val="002D6A88"/>
    <w:rsid w:val="002E2C63"/>
    <w:rsid w:val="002F74EC"/>
    <w:rsid w:val="00301D3B"/>
    <w:rsid w:val="003023FC"/>
    <w:rsid w:val="00315019"/>
    <w:rsid w:val="003538A0"/>
    <w:rsid w:val="00356826"/>
    <w:rsid w:val="003704EB"/>
    <w:rsid w:val="003B0E5F"/>
    <w:rsid w:val="003E1AB4"/>
    <w:rsid w:val="003E405E"/>
    <w:rsid w:val="0042291C"/>
    <w:rsid w:val="00424BE2"/>
    <w:rsid w:val="00445DEA"/>
    <w:rsid w:val="004A5AF7"/>
    <w:rsid w:val="004B3989"/>
    <w:rsid w:val="004F22A2"/>
    <w:rsid w:val="005166FC"/>
    <w:rsid w:val="005342AA"/>
    <w:rsid w:val="005415F3"/>
    <w:rsid w:val="00582E12"/>
    <w:rsid w:val="00585E69"/>
    <w:rsid w:val="00591588"/>
    <w:rsid w:val="005B67D8"/>
    <w:rsid w:val="005B7AA4"/>
    <w:rsid w:val="005C0118"/>
    <w:rsid w:val="005F6DAE"/>
    <w:rsid w:val="00600A9C"/>
    <w:rsid w:val="00625CCE"/>
    <w:rsid w:val="00636DAA"/>
    <w:rsid w:val="00637CAD"/>
    <w:rsid w:val="006426E4"/>
    <w:rsid w:val="00645DA4"/>
    <w:rsid w:val="00655CC0"/>
    <w:rsid w:val="006810FA"/>
    <w:rsid w:val="006836F7"/>
    <w:rsid w:val="006C062F"/>
    <w:rsid w:val="00703053"/>
    <w:rsid w:val="00730EBF"/>
    <w:rsid w:val="00746D84"/>
    <w:rsid w:val="00770F8B"/>
    <w:rsid w:val="00781BB0"/>
    <w:rsid w:val="007C42FB"/>
    <w:rsid w:val="007E5DCD"/>
    <w:rsid w:val="007F1E08"/>
    <w:rsid w:val="0082575B"/>
    <w:rsid w:val="0088730C"/>
    <w:rsid w:val="00895C0A"/>
    <w:rsid w:val="008E3F25"/>
    <w:rsid w:val="008E4E45"/>
    <w:rsid w:val="00901A6A"/>
    <w:rsid w:val="00937EBD"/>
    <w:rsid w:val="009A021C"/>
    <w:rsid w:val="009C131A"/>
    <w:rsid w:val="009F2F90"/>
    <w:rsid w:val="00A109BF"/>
    <w:rsid w:val="00A16FC4"/>
    <w:rsid w:val="00AB4FDC"/>
    <w:rsid w:val="00AE0503"/>
    <w:rsid w:val="00B04A8B"/>
    <w:rsid w:val="00B250DF"/>
    <w:rsid w:val="00B6782A"/>
    <w:rsid w:val="00B9479B"/>
    <w:rsid w:val="00BD562A"/>
    <w:rsid w:val="00C029E4"/>
    <w:rsid w:val="00C170A3"/>
    <w:rsid w:val="00C17834"/>
    <w:rsid w:val="00C42FDE"/>
    <w:rsid w:val="00C60BAC"/>
    <w:rsid w:val="00CD11D1"/>
    <w:rsid w:val="00D074F6"/>
    <w:rsid w:val="00D16147"/>
    <w:rsid w:val="00D34437"/>
    <w:rsid w:val="00D77AF7"/>
    <w:rsid w:val="00DB71B2"/>
    <w:rsid w:val="00DC7F02"/>
    <w:rsid w:val="00E42989"/>
    <w:rsid w:val="00E914E8"/>
    <w:rsid w:val="00EA4231"/>
    <w:rsid w:val="00ED2464"/>
    <w:rsid w:val="00ED2ECA"/>
    <w:rsid w:val="00ED47EF"/>
    <w:rsid w:val="00EE02CB"/>
    <w:rsid w:val="00EF7255"/>
    <w:rsid w:val="00F616B2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legislation.gov.uk/anaw/2018/2/part/2/chapter/2/enacted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legislation.gov.uk/anaw/2018/2/contents/enacted" TargetMode="External" Id="rId9" /><Relationship Type="http://schemas.openxmlformats.org/officeDocument/2006/relationships/customXml" Target="/customXML/item2.xml" Id="R47f02908e4bb4b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A21281855</value>
    </field>
    <field name="Objective-Title">
      <value order="0">2018 02 22 - Agenda</value>
    </field>
    <field name="Objective-Description">
      <value order="0"/>
    </field>
    <field name="Objective-CreationStamp">
      <value order="0">2018-02-07T12:43:23Z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2018-02-21T10:58:38Z</value>
    </field>
    <field name="Objective-Owner">
      <value order="0">De'Abreu, Alice (EPS - SED)</value>
    </field>
    <field name="Objective-Path">
      <value order="0">Objective Global Folder:Business File Plan:Education &amp; Public Services (EPS):Education &amp; Public Services (EPS) - Education - Schools Effectiveness:1 - Save:School Improvement:Data collections and IMS:Software Developers' Forum (SDF) - 2017-2018 - Agenda Minutes &amp; Papers:.SDF 22 Feb 2018</value>
    </field>
    <field name="Objective-Parent">
      <value order="0">.SDF 22 Feb 2018</value>
    </field>
    <field name="Objective-State">
      <value order="0">Being Drafted</value>
    </field>
    <field name="Objective-VersionId">
      <value order="0">vA42746157</value>
    </field>
    <field name="Objective-Version">
      <value order="0">8.1</value>
    </field>
    <field name="Objective-VersionNumber">
      <value order="0">16</value>
    </field>
    <field name="Objective-VersionComment">
      <value order="0"/>
    </field>
    <field name="Objective-FileNumber">
      <value order="0">qA1285278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2018-02-07T22:59:59Z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5BF7-8037-465B-A97D-44184DB9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EDB3CBF4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De'Abreu, Alice (OFMCO - Legal Services Department)</cp:lastModifiedBy>
  <cp:revision>2</cp:revision>
  <cp:lastPrinted>2017-06-20T09:56:00Z</cp:lastPrinted>
  <dcterms:created xsi:type="dcterms:W3CDTF">2018-02-21T11:57:00Z</dcterms:created>
  <dcterms:modified xsi:type="dcterms:W3CDTF">2018-02-21T11:57:00Z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A21281855</vt:lpwstr>
  </property>
  <property fmtid="{D5CDD505-2E9C-101B-9397-08002B2CF9AE}" pid="4" name="Objective-Title">
    <vt:lpwstr>2018 02 22 - Agenda</vt:lpwstr>
  </property>
  <property fmtid="{D5CDD505-2E9C-101B-9397-08002B2CF9AE}" pid="5" name="Objective-Comment">
    <vt:lpwstr/>
  </property>
  <property fmtid="{D5CDD505-2E9C-101B-9397-08002B2CF9AE}" pid="6" name="Objective-CreationStamp">
    <vt:filetime>2018-02-07T12:43:33Z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2018-02-21T10:58:38Z</vt:filetime>
  </property>
  <property fmtid="{D5CDD505-2E9C-101B-9397-08002B2CF9AE}" pid="11" name="Objective-Owner">
    <vt:lpwstr>De'Abreu, Alice (EPS - SED)</vt:lpwstr>
  </property>
  <property fmtid="{D5CDD505-2E9C-101B-9397-08002B2CF9AE}" pid="12" name="Objective-Path">
    <vt:lpwstr>Objective Global Folder:Business File Plan:Education &amp; Public Services (EPS):Education &amp; Public Services (EPS) - Education - Schools Effectiveness:1 - Save:School Improvement:Data collections and IMS:Software Developers' Forum (SDF) - 2017-2018 - Agenda Minutes &amp; Papers:.SDF 22 Feb 2018:</vt:lpwstr>
  </property>
  <property fmtid="{D5CDD505-2E9C-101B-9397-08002B2CF9AE}" pid="13" name="Objective-Parent">
    <vt:lpwstr>.SDF 22 Feb 2018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2018-02-06T23:00:00Z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vA42746157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2018-02-07T22:59:59Z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