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1C" w:rsidRPr="0042291C" w:rsidRDefault="0042291C" w:rsidP="00356826">
      <w:pPr>
        <w:keepNext/>
        <w:spacing w:after="12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WG Software Development Forum</w:t>
      </w:r>
    </w:p>
    <w:p w:rsidR="00356826" w:rsidRDefault="003E405E" w:rsidP="00356826">
      <w:pPr>
        <w:spacing w:after="12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7 November </w:t>
      </w:r>
      <w:r w:rsidR="00ED47EF">
        <w:rPr>
          <w:rFonts w:ascii="Arial" w:eastAsia="Times New Roman" w:hAnsi="Arial" w:cs="Times New Roman"/>
          <w:b/>
          <w:sz w:val="24"/>
          <w:szCs w:val="20"/>
          <w:lang w:eastAsia="en-GB"/>
        </w:rPr>
        <w:t>2017</w:t>
      </w:r>
      <w:r w:rsidR="0042291C"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, </w:t>
      </w:r>
      <w:r w:rsidR="00ED47EF">
        <w:rPr>
          <w:rFonts w:ascii="Arial" w:eastAsia="Times New Roman" w:hAnsi="Arial" w:cs="Times New Roman"/>
          <w:b/>
          <w:sz w:val="24"/>
          <w:szCs w:val="20"/>
          <w:lang w:eastAsia="en-GB"/>
        </w:rPr>
        <w:t>10:</w:t>
      </w:r>
      <w:r w:rsidR="00223BAB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30 </w:t>
      </w:r>
      <w:r w:rsidR="00ED47EF">
        <w:rPr>
          <w:rFonts w:ascii="Arial" w:eastAsia="Times New Roman" w:hAnsi="Arial" w:cs="Times New Roman"/>
          <w:b/>
          <w:sz w:val="24"/>
          <w:szCs w:val="20"/>
          <w:lang w:eastAsia="en-GB"/>
        </w:rPr>
        <w:t>–1</w:t>
      </w:r>
      <w:r w:rsidR="00DB71B2">
        <w:rPr>
          <w:rFonts w:ascii="Arial" w:eastAsia="Times New Roman" w:hAnsi="Arial" w:cs="Times New Roman"/>
          <w:b/>
          <w:sz w:val="24"/>
          <w:szCs w:val="20"/>
          <w:lang w:eastAsia="en-GB"/>
        </w:rPr>
        <w:t>5</w:t>
      </w:r>
      <w:r w:rsidR="00645DA4">
        <w:rPr>
          <w:rFonts w:ascii="Arial" w:eastAsia="Times New Roman" w:hAnsi="Arial" w:cs="Times New Roman"/>
          <w:b/>
          <w:sz w:val="24"/>
          <w:szCs w:val="20"/>
          <w:lang w:eastAsia="en-GB"/>
        </w:rPr>
        <w:t>:0</w:t>
      </w:r>
      <w:r w:rsidR="00585E69">
        <w:rPr>
          <w:rFonts w:ascii="Arial" w:eastAsia="Times New Roman" w:hAnsi="Arial" w:cs="Times New Roman"/>
          <w:b/>
          <w:sz w:val="24"/>
          <w:szCs w:val="20"/>
          <w:lang w:eastAsia="en-GB"/>
        </w:rPr>
        <w:t>0</w:t>
      </w:r>
    </w:p>
    <w:p w:rsidR="00EF7255" w:rsidRDefault="003E405E" w:rsidP="00EF7255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en-GB"/>
        </w:rPr>
        <w:t>Caerdydd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2, </w:t>
      </w:r>
      <w:proofErr w:type="spellStart"/>
      <w:r w:rsidR="00315019">
        <w:rPr>
          <w:rFonts w:ascii="Arial" w:eastAsia="Times New Roman" w:hAnsi="Arial" w:cs="Arial"/>
          <w:b/>
          <w:sz w:val="24"/>
          <w:szCs w:val="24"/>
          <w:lang w:eastAsia="en-GB"/>
        </w:rPr>
        <w:t>Cathays</w:t>
      </w:r>
      <w:proofErr w:type="spellEnd"/>
      <w:r w:rsidR="0031501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Park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2</w:t>
      </w:r>
      <w:r w:rsidR="005342AA">
        <w:rPr>
          <w:rFonts w:ascii="Arial" w:eastAsia="Times New Roman" w:hAnsi="Arial" w:cs="Arial"/>
          <w:b/>
          <w:sz w:val="24"/>
          <w:szCs w:val="24"/>
          <w:lang w:eastAsia="en-GB"/>
        </w:rPr>
        <w:t>,</w:t>
      </w:r>
      <w:r w:rsidR="005342AA" w:rsidRPr="0042291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42291C" w:rsidRPr="0042291C">
        <w:rPr>
          <w:rFonts w:ascii="Arial" w:eastAsia="Times New Roman" w:hAnsi="Arial" w:cs="Arial"/>
          <w:b/>
          <w:sz w:val="24"/>
          <w:szCs w:val="24"/>
          <w:lang w:eastAsia="en-GB"/>
        </w:rPr>
        <w:t>Cardif</w:t>
      </w:r>
      <w:r w:rsidR="005342AA">
        <w:rPr>
          <w:rFonts w:ascii="Arial" w:eastAsia="Times New Roman" w:hAnsi="Arial" w:cs="Arial"/>
          <w:b/>
          <w:sz w:val="24"/>
          <w:szCs w:val="24"/>
          <w:lang w:eastAsia="en-GB"/>
        </w:rPr>
        <w:t>f</w:t>
      </w:r>
    </w:p>
    <w:p w:rsidR="0042291C" w:rsidRDefault="0042291C" w:rsidP="00EF7255">
      <w:pPr>
        <w:spacing w:after="12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AGENDA</w:t>
      </w:r>
    </w:p>
    <w:p w:rsidR="00645DA4" w:rsidRDefault="00645DA4" w:rsidP="0042291C">
      <w:pPr>
        <w:keepNext/>
        <w:spacing w:after="0" w:line="480" w:lineRule="auto"/>
        <w:jc w:val="center"/>
        <w:outlineLvl w:val="2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645DA4">
        <w:rPr>
          <w:rFonts w:ascii="Arial" w:eastAsia="Times New Roman" w:hAnsi="Arial" w:cs="Times New Roman"/>
          <w:sz w:val="24"/>
          <w:szCs w:val="20"/>
          <w:lang w:eastAsia="en-GB"/>
        </w:rPr>
        <w:t xml:space="preserve">Tea and coffee will be available from </w:t>
      </w:r>
      <w:r w:rsidR="00223BAB">
        <w:rPr>
          <w:rFonts w:ascii="Arial" w:eastAsia="Times New Roman" w:hAnsi="Arial" w:cs="Times New Roman"/>
          <w:sz w:val="24"/>
          <w:szCs w:val="20"/>
          <w:lang w:eastAsia="en-GB"/>
        </w:rPr>
        <w:t>10</w:t>
      </w:r>
      <w:r w:rsidR="00EE02CB">
        <w:rPr>
          <w:rFonts w:ascii="Arial" w:eastAsia="Times New Roman" w:hAnsi="Arial" w:cs="Times New Roman"/>
          <w:sz w:val="24"/>
          <w:szCs w:val="20"/>
          <w:lang w:eastAsia="en-GB"/>
        </w:rPr>
        <w:t>.</w:t>
      </w:r>
      <w:r w:rsidR="00223BAB">
        <w:rPr>
          <w:rFonts w:ascii="Arial" w:eastAsia="Times New Roman" w:hAnsi="Arial" w:cs="Times New Roman"/>
          <w:sz w:val="24"/>
          <w:szCs w:val="20"/>
          <w:lang w:eastAsia="en-GB"/>
        </w:rPr>
        <w:t>0</w:t>
      </w:r>
      <w:r w:rsidR="00EE02CB">
        <w:rPr>
          <w:rFonts w:ascii="Arial" w:eastAsia="Times New Roman" w:hAnsi="Arial" w:cs="Times New Roman"/>
          <w:sz w:val="24"/>
          <w:szCs w:val="20"/>
          <w:lang w:eastAsia="en-GB"/>
        </w:rPr>
        <w:t>0</w:t>
      </w:r>
      <w:r w:rsidR="00781BB0">
        <w:rPr>
          <w:rFonts w:ascii="Arial" w:eastAsia="Times New Roman" w:hAnsi="Arial" w:cs="Times New Roman"/>
          <w:sz w:val="24"/>
          <w:szCs w:val="20"/>
          <w:lang w:eastAsia="en-GB"/>
        </w:rPr>
        <w:t xml:space="preserve"> </w:t>
      </w:r>
      <w:r w:rsidR="00EE02CB">
        <w:rPr>
          <w:rFonts w:ascii="Arial" w:eastAsia="Times New Roman" w:hAnsi="Arial" w:cs="Times New Roman"/>
          <w:sz w:val="24"/>
          <w:szCs w:val="20"/>
          <w:lang w:eastAsia="en-GB"/>
        </w:rPr>
        <w:t>a</w:t>
      </w:r>
      <w:r w:rsidR="00781BB0">
        <w:rPr>
          <w:rFonts w:ascii="Arial" w:eastAsia="Times New Roman" w:hAnsi="Arial" w:cs="Times New Roman"/>
          <w:sz w:val="24"/>
          <w:szCs w:val="20"/>
          <w:lang w:eastAsia="en-GB"/>
        </w:rPr>
        <w:t>.</w:t>
      </w:r>
      <w:r w:rsidR="00EE02CB">
        <w:rPr>
          <w:rFonts w:ascii="Arial" w:eastAsia="Times New Roman" w:hAnsi="Arial" w:cs="Times New Roman"/>
          <w:sz w:val="24"/>
          <w:szCs w:val="20"/>
          <w:lang w:eastAsia="en-GB"/>
        </w:rPr>
        <w:t>m</w:t>
      </w:r>
      <w:r w:rsidR="00781BB0">
        <w:rPr>
          <w:rFonts w:ascii="Arial" w:eastAsia="Times New Roman" w:hAnsi="Arial" w:cs="Times New Roman"/>
          <w:sz w:val="24"/>
          <w:szCs w:val="20"/>
          <w:lang w:eastAsia="en-GB"/>
        </w:rPr>
        <w:t>.</w:t>
      </w:r>
    </w:p>
    <w:tbl>
      <w:tblPr>
        <w:tblStyle w:val="TableGrid"/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6379"/>
        <w:gridCol w:w="1842"/>
      </w:tblGrid>
      <w:tr w:rsidR="00EF7255" w:rsidTr="00EF7255">
        <w:tc>
          <w:tcPr>
            <w:tcW w:w="675" w:type="dxa"/>
          </w:tcPr>
          <w:p w:rsidR="00EF7255" w:rsidRDefault="00EF7255" w:rsidP="00EF7255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1</w:t>
            </w:r>
          </w:p>
        </w:tc>
        <w:tc>
          <w:tcPr>
            <w:tcW w:w="851" w:type="dxa"/>
          </w:tcPr>
          <w:p w:rsidR="00EF7255" w:rsidRPr="009F2F90" w:rsidRDefault="00EF7255" w:rsidP="00EF7255">
            <w:pPr>
              <w:keepNext/>
              <w:spacing w:beforeLines="60" w:before="144" w:afterLines="60" w:after="144"/>
              <w:jc w:val="both"/>
              <w:outlineLvl w:val="2"/>
              <w:rPr>
                <w:rFonts w:ascii="Arial" w:eastAsia="Times New Roman" w:hAnsi="Arial" w:cs="Times New Roman"/>
                <w:lang w:eastAsia="en-GB"/>
              </w:rPr>
            </w:pPr>
            <w:r w:rsidRPr="009F2F90">
              <w:rPr>
                <w:rFonts w:ascii="Arial" w:eastAsia="Times New Roman" w:hAnsi="Arial" w:cs="Times New Roman"/>
                <w:lang w:eastAsia="en-GB"/>
              </w:rPr>
              <w:t>10.00</w:t>
            </w:r>
          </w:p>
        </w:tc>
        <w:tc>
          <w:tcPr>
            <w:tcW w:w="6379" w:type="dxa"/>
          </w:tcPr>
          <w:p w:rsidR="00EF7255" w:rsidRDefault="00EF7255" w:rsidP="00EF7255">
            <w:pPr>
              <w:keepNext/>
              <w:spacing w:beforeLines="60" w:before="144" w:afterLines="60" w:after="144"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Introductions and Apologies</w:t>
            </w:r>
          </w:p>
        </w:tc>
        <w:tc>
          <w:tcPr>
            <w:tcW w:w="1842" w:type="dxa"/>
          </w:tcPr>
          <w:p w:rsidR="00EF7255" w:rsidRDefault="00EF7255" w:rsidP="00EF7255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Lindsay Lewis</w:t>
            </w:r>
          </w:p>
        </w:tc>
      </w:tr>
      <w:tr w:rsidR="00EF7255" w:rsidTr="00EF7255">
        <w:tc>
          <w:tcPr>
            <w:tcW w:w="675" w:type="dxa"/>
          </w:tcPr>
          <w:p w:rsidR="00EF7255" w:rsidRDefault="00EF7255" w:rsidP="00EF7255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2</w:t>
            </w:r>
          </w:p>
        </w:tc>
        <w:tc>
          <w:tcPr>
            <w:tcW w:w="851" w:type="dxa"/>
          </w:tcPr>
          <w:p w:rsidR="00EF7255" w:rsidRPr="009F2F90" w:rsidRDefault="00EF7255" w:rsidP="00EF7255">
            <w:pPr>
              <w:keepNext/>
              <w:spacing w:beforeLines="60" w:before="144" w:afterLines="60" w:after="144"/>
              <w:jc w:val="both"/>
              <w:outlineLvl w:val="2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6379" w:type="dxa"/>
          </w:tcPr>
          <w:p w:rsidR="00EF7255" w:rsidRDefault="00EF7255" w:rsidP="00EF7255">
            <w:pPr>
              <w:keepNext/>
              <w:spacing w:beforeLines="60" w:before="144" w:afterLines="60" w:after="144"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Minutes and actions of the meeting held on 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br/>
            </w:r>
            <w:r w:rsidRPr="004B3989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27 June 2017 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and matters arising</w:t>
            </w:r>
          </w:p>
        </w:tc>
        <w:tc>
          <w:tcPr>
            <w:tcW w:w="1842" w:type="dxa"/>
          </w:tcPr>
          <w:p w:rsidR="00EF7255" w:rsidRDefault="00EF7255" w:rsidP="00EF7255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ALL</w:t>
            </w:r>
          </w:p>
        </w:tc>
      </w:tr>
      <w:tr w:rsidR="00EF7255" w:rsidTr="00EF7255">
        <w:tc>
          <w:tcPr>
            <w:tcW w:w="675" w:type="dxa"/>
          </w:tcPr>
          <w:p w:rsidR="00EF7255" w:rsidRDefault="00EF7255" w:rsidP="00EF7255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3</w:t>
            </w:r>
          </w:p>
        </w:tc>
        <w:tc>
          <w:tcPr>
            <w:tcW w:w="851" w:type="dxa"/>
          </w:tcPr>
          <w:p w:rsidR="00EF7255" w:rsidRPr="009F2F90" w:rsidRDefault="00EF7255" w:rsidP="00EF7255">
            <w:pPr>
              <w:keepNext/>
              <w:spacing w:beforeLines="60" w:before="144" w:afterLines="60" w:after="144"/>
              <w:jc w:val="both"/>
              <w:outlineLvl w:val="2"/>
              <w:rPr>
                <w:rFonts w:ascii="Arial" w:eastAsia="Times New Roman" w:hAnsi="Arial" w:cs="Times New Roman"/>
                <w:lang w:eastAsia="en-GB"/>
              </w:rPr>
            </w:pPr>
            <w:r w:rsidRPr="009F2F90">
              <w:rPr>
                <w:rFonts w:ascii="Arial" w:eastAsia="Times New Roman" w:hAnsi="Arial" w:cs="Times New Roman"/>
                <w:lang w:eastAsia="en-GB"/>
              </w:rPr>
              <w:t>10.50</w:t>
            </w:r>
          </w:p>
        </w:tc>
        <w:tc>
          <w:tcPr>
            <w:tcW w:w="6379" w:type="dxa"/>
          </w:tcPr>
          <w:p w:rsidR="00EF7255" w:rsidRDefault="00EF7255" w:rsidP="00EF7255">
            <w:pPr>
              <w:keepNext/>
              <w:spacing w:beforeLines="60" w:before="144" w:afterLines="60" w:after="144"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School Workforce</w:t>
            </w:r>
          </w:p>
        </w:tc>
        <w:tc>
          <w:tcPr>
            <w:tcW w:w="1842" w:type="dxa"/>
            <w:vAlign w:val="center"/>
          </w:tcPr>
          <w:p w:rsidR="00EF7255" w:rsidRPr="004F22A2" w:rsidRDefault="00EF7255" w:rsidP="00EF7255">
            <w:pPr>
              <w:pStyle w:val="NoSpacing"/>
              <w:spacing w:beforeLines="60" w:before="144" w:afterLines="60" w:after="144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Gareth Thomas</w:t>
            </w:r>
          </w:p>
        </w:tc>
      </w:tr>
      <w:tr w:rsidR="00EF7255" w:rsidTr="00EF7255">
        <w:tc>
          <w:tcPr>
            <w:tcW w:w="675" w:type="dxa"/>
          </w:tcPr>
          <w:p w:rsidR="00EF7255" w:rsidRDefault="00EF7255" w:rsidP="00EF7255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4</w:t>
            </w:r>
          </w:p>
        </w:tc>
        <w:tc>
          <w:tcPr>
            <w:tcW w:w="851" w:type="dxa"/>
          </w:tcPr>
          <w:p w:rsidR="00EF7255" w:rsidRPr="009F2F90" w:rsidRDefault="009F2F90" w:rsidP="00EF7255">
            <w:pPr>
              <w:keepNext/>
              <w:spacing w:beforeLines="60" w:before="144" w:afterLines="60" w:after="144"/>
              <w:jc w:val="both"/>
              <w:outlineLvl w:val="2"/>
              <w:rPr>
                <w:rFonts w:ascii="Arial" w:eastAsia="Times New Roman" w:hAnsi="Arial" w:cs="Times New Roman"/>
                <w:lang w:eastAsia="en-GB"/>
              </w:rPr>
            </w:pPr>
            <w:r w:rsidRPr="009F2F90">
              <w:rPr>
                <w:rFonts w:ascii="Arial" w:eastAsia="Times New Roman" w:hAnsi="Arial" w:cs="Times New Roman"/>
                <w:lang w:eastAsia="en-GB"/>
              </w:rPr>
              <w:t>11.40</w:t>
            </w:r>
          </w:p>
        </w:tc>
        <w:tc>
          <w:tcPr>
            <w:tcW w:w="6379" w:type="dxa"/>
          </w:tcPr>
          <w:p w:rsidR="00EF7255" w:rsidRDefault="00EF7255" w:rsidP="009F2F90">
            <w:pPr>
              <w:keepNext/>
              <w:spacing w:beforeLines="60" w:before="144" w:afterLines="60" w:after="144"/>
              <w:jc w:val="both"/>
              <w:outlineLvl w:val="2"/>
              <w:rPr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Successful Futures</w:t>
            </w:r>
            <w:r w:rsidR="009F2F90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– Curriculum &amp; Assessment update</w:t>
            </w:r>
            <w:bookmarkStart w:id="0" w:name="_GoBack"/>
            <w:bookmarkEnd w:id="0"/>
          </w:p>
        </w:tc>
        <w:tc>
          <w:tcPr>
            <w:tcW w:w="1842" w:type="dxa"/>
          </w:tcPr>
          <w:p w:rsidR="00EF7255" w:rsidRDefault="00EF7255" w:rsidP="00EF7255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Tyrone Golding</w:t>
            </w:r>
          </w:p>
        </w:tc>
      </w:tr>
      <w:tr w:rsidR="00EF7255" w:rsidTr="00EF7255">
        <w:tc>
          <w:tcPr>
            <w:tcW w:w="675" w:type="dxa"/>
          </w:tcPr>
          <w:p w:rsidR="00EF7255" w:rsidRDefault="00EF7255" w:rsidP="00EF7255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5</w:t>
            </w:r>
          </w:p>
        </w:tc>
        <w:tc>
          <w:tcPr>
            <w:tcW w:w="851" w:type="dxa"/>
          </w:tcPr>
          <w:p w:rsidR="00EF7255" w:rsidRPr="009F2F90" w:rsidRDefault="009F2F90" w:rsidP="00EF7255">
            <w:pPr>
              <w:keepNext/>
              <w:spacing w:beforeLines="60" w:before="144" w:afterLines="60" w:after="144"/>
              <w:jc w:val="both"/>
              <w:outlineLvl w:val="2"/>
              <w:rPr>
                <w:rFonts w:ascii="Arial" w:eastAsia="Times New Roman" w:hAnsi="Arial" w:cs="Times New Roman"/>
                <w:lang w:eastAsia="en-GB"/>
              </w:rPr>
            </w:pPr>
            <w:r w:rsidRPr="009F2F90">
              <w:rPr>
                <w:rFonts w:ascii="Arial" w:eastAsia="Times New Roman" w:hAnsi="Arial" w:cs="Times New Roman"/>
                <w:lang w:eastAsia="en-GB"/>
              </w:rPr>
              <w:t>12.00</w:t>
            </w:r>
          </w:p>
        </w:tc>
        <w:tc>
          <w:tcPr>
            <w:tcW w:w="6379" w:type="dxa"/>
          </w:tcPr>
          <w:p w:rsidR="00EF7255" w:rsidRPr="00214276" w:rsidRDefault="00EF7255" w:rsidP="00EF7255">
            <w:pPr>
              <w:keepNext/>
              <w:spacing w:beforeLines="60" w:before="144" w:afterLines="60" w:after="144"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Post-16 2017, 2018.</w:t>
            </w:r>
          </w:p>
        </w:tc>
        <w:tc>
          <w:tcPr>
            <w:tcW w:w="1842" w:type="dxa"/>
            <w:vAlign w:val="center"/>
          </w:tcPr>
          <w:p w:rsidR="00EF7255" w:rsidRDefault="00EF7255" w:rsidP="00EF7255">
            <w:pPr>
              <w:pStyle w:val="NoSpacing"/>
              <w:spacing w:beforeLines="60" w:before="144" w:afterLines="60" w:after="144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Claire Horton</w:t>
            </w:r>
          </w:p>
        </w:tc>
      </w:tr>
      <w:tr w:rsidR="00EF7255" w:rsidTr="00EF7255">
        <w:trPr>
          <w:trHeight w:val="430"/>
        </w:trPr>
        <w:tc>
          <w:tcPr>
            <w:tcW w:w="675" w:type="dxa"/>
          </w:tcPr>
          <w:p w:rsidR="00EF7255" w:rsidRDefault="00EF7255" w:rsidP="00EF7255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6</w:t>
            </w:r>
          </w:p>
        </w:tc>
        <w:tc>
          <w:tcPr>
            <w:tcW w:w="851" w:type="dxa"/>
          </w:tcPr>
          <w:p w:rsidR="00EF7255" w:rsidRPr="009F2F90" w:rsidRDefault="009F2F90" w:rsidP="00EF7255">
            <w:pPr>
              <w:keepNext/>
              <w:spacing w:beforeLines="60" w:before="144" w:afterLines="60" w:after="144"/>
              <w:jc w:val="both"/>
              <w:outlineLvl w:val="2"/>
              <w:rPr>
                <w:rFonts w:ascii="Arial" w:eastAsia="Times New Roman" w:hAnsi="Arial" w:cs="Times New Roman"/>
                <w:lang w:eastAsia="en-GB"/>
              </w:rPr>
            </w:pPr>
            <w:r w:rsidRPr="009F2F90">
              <w:rPr>
                <w:rFonts w:ascii="Arial" w:eastAsia="Times New Roman" w:hAnsi="Arial" w:cs="Times New Roman"/>
                <w:lang w:eastAsia="en-GB"/>
              </w:rPr>
              <w:t>12.25</w:t>
            </w:r>
          </w:p>
        </w:tc>
        <w:tc>
          <w:tcPr>
            <w:tcW w:w="6379" w:type="dxa"/>
          </w:tcPr>
          <w:p w:rsidR="00EF7255" w:rsidRDefault="00EF7255" w:rsidP="00EF7255">
            <w:pPr>
              <w:keepNext/>
              <w:spacing w:beforeLines="60" w:before="144" w:afterLines="60" w:after="144"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AOB</w:t>
            </w:r>
          </w:p>
          <w:p w:rsidR="00EF7255" w:rsidRDefault="00EF7255" w:rsidP="00EF7255">
            <w:pPr>
              <w:pStyle w:val="ListParagraph"/>
              <w:keepNext/>
              <w:numPr>
                <w:ilvl w:val="0"/>
                <w:numId w:val="12"/>
              </w:numPr>
              <w:spacing w:beforeLines="60" w:before="144" w:afterLines="60" w:after="144"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SDF cycle – scheduling of Post-16 documents and developments</w:t>
            </w:r>
          </w:p>
          <w:p w:rsidR="00EF7255" w:rsidRDefault="00EF7255" w:rsidP="00EF7255">
            <w:pPr>
              <w:pStyle w:val="ListParagraph"/>
              <w:keepNext/>
              <w:numPr>
                <w:ilvl w:val="0"/>
                <w:numId w:val="12"/>
              </w:numPr>
              <w:spacing w:beforeLines="60" w:before="144" w:afterLines="60" w:after="144"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Modular CBDS Changes</w:t>
            </w:r>
          </w:p>
          <w:p w:rsidR="00EF7255" w:rsidRDefault="00EF7255" w:rsidP="009F2F90">
            <w:pPr>
              <w:keepNext/>
              <w:spacing w:beforeLines="60" w:before="144"/>
              <w:ind w:left="720"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(Modular CBDS 1718.0.5 previously circulated via DEWi 14/06/2017)</w:t>
            </w:r>
          </w:p>
          <w:p w:rsidR="00EF7255" w:rsidRDefault="00EF7255" w:rsidP="009F2F90">
            <w:pPr>
              <w:pStyle w:val="ListParagraph"/>
              <w:keepNext/>
              <w:numPr>
                <w:ilvl w:val="0"/>
                <w:numId w:val="12"/>
              </w:numPr>
              <w:spacing w:before="60" w:afterLines="60" w:after="144"/>
              <w:ind w:left="714" w:hanging="357"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Service children </w:t>
            </w:r>
          </w:p>
          <w:p w:rsidR="00EF7255" w:rsidRDefault="00EF7255" w:rsidP="00EF7255">
            <w:pPr>
              <w:pStyle w:val="ListParagraph"/>
              <w:keepNext/>
              <w:numPr>
                <w:ilvl w:val="0"/>
                <w:numId w:val="12"/>
              </w:numPr>
              <w:spacing w:beforeLines="60" w:before="144" w:afterLines="60" w:after="144"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Attendance code review</w:t>
            </w:r>
          </w:p>
          <w:p w:rsidR="00EF7255" w:rsidRPr="00EF7255" w:rsidRDefault="00EF7255" w:rsidP="00EF7255">
            <w:pPr>
              <w:pStyle w:val="ListParagraph"/>
              <w:keepNext/>
              <w:numPr>
                <w:ilvl w:val="0"/>
                <w:numId w:val="12"/>
              </w:numPr>
              <w:spacing w:beforeLines="60" w:before="144" w:afterLines="60" w:after="144"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ALN changes</w:t>
            </w:r>
          </w:p>
        </w:tc>
        <w:tc>
          <w:tcPr>
            <w:tcW w:w="1842" w:type="dxa"/>
          </w:tcPr>
          <w:p w:rsidR="00EF7255" w:rsidRDefault="00EF7255" w:rsidP="00EF7255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Lindsay Lewis</w:t>
            </w:r>
          </w:p>
          <w:p w:rsidR="00EF7255" w:rsidRDefault="00EF7255" w:rsidP="00EF7255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</w:tr>
      <w:tr w:rsidR="00EF7255" w:rsidTr="00EF7255">
        <w:trPr>
          <w:trHeight w:val="430"/>
        </w:trPr>
        <w:tc>
          <w:tcPr>
            <w:tcW w:w="675" w:type="dxa"/>
          </w:tcPr>
          <w:p w:rsidR="00EF7255" w:rsidRPr="00EF7255" w:rsidRDefault="00EF7255" w:rsidP="00EF7255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</w:tcPr>
          <w:p w:rsidR="00EF7255" w:rsidRPr="009F2F90" w:rsidRDefault="00EF7255" w:rsidP="00EF7255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lang w:eastAsia="en-GB"/>
              </w:rPr>
            </w:pPr>
            <w:r w:rsidRPr="009F2F90">
              <w:rPr>
                <w:rFonts w:ascii="Arial" w:eastAsia="Times New Roman" w:hAnsi="Arial" w:cs="Times New Roman"/>
                <w:lang w:eastAsia="en-GB"/>
              </w:rPr>
              <w:t>12.45</w:t>
            </w:r>
          </w:p>
        </w:tc>
        <w:tc>
          <w:tcPr>
            <w:tcW w:w="8221" w:type="dxa"/>
            <w:gridSpan w:val="2"/>
          </w:tcPr>
          <w:p w:rsidR="00EF7255" w:rsidRPr="00214276" w:rsidRDefault="00EF7255" w:rsidP="00EF7255">
            <w:pPr>
              <w:pStyle w:val="NoSpacing"/>
              <w:spacing w:beforeLines="60" w:before="144" w:afterLines="60" w:after="144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Lunch</w:t>
            </w:r>
          </w:p>
        </w:tc>
      </w:tr>
      <w:tr w:rsidR="00EF7255" w:rsidTr="00EF7255">
        <w:trPr>
          <w:trHeight w:val="430"/>
        </w:trPr>
        <w:tc>
          <w:tcPr>
            <w:tcW w:w="675" w:type="dxa"/>
          </w:tcPr>
          <w:p w:rsidR="00EF7255" w:rsidRPr="00EF7255" w:rsidRDefault="00EF7255" w:rsidP="00EF7255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</w:tcPr>
          <w:p w:rsidR="00EF7255" w:rsidRPr="009F2F90" w:rsidRDefault="00EF7255" w:rsidP="00EF7255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lang w:eastAsia="en-GB"/>
              </w:rPr>
            </w:pPr>
            <w:r w:rsidRPr="009F2F90">
              <w:rPr>
                <w:rFonts w:ascii="Arial" w:eastAsia="Times New Roman" w:hAnsi="Arial" w:cs="Times New Roman"/>
                <w:lang w:eastAsia="en-GB"/>
              </w:rPr>
              <w:t>1.30</w:t>
            </w:r>
          </w:p>
        </w:tc>
        <w:tc>
          <w:tcPr>
            <w:tcW w:w="8221" w:type="dxa"/>
            <w:gridSpan w:val="2"/>
          </w:tcPr>
          <w:p w:rsidR="00EF7255" w:rsidRDefault="00EF7255" w:rsidP="00EF7255">
            <w:pPr>
              <w:pStyle w:val="NoSpacing"/>
              <w:spacing w:beforeLines="60" w:before="144" w:afterLines="60" w:after="144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14276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Performance Reporting SDF meeting</w:t>
            </w:r>
          </w:p>
        </w:tc>
      </w:tr>
      <w:tr w:rsidR="00EF7255" w:rsidTr="00EF7255">
        <w:tc>
          <w:tcPr>
            <w:tcW w:w="675" w:type="dxa"/>
          </w:tcPr>
          <w:p w:rsidR="00EF7255" w:rsidRDefault="00EF7255" w:rsidP="00EF7255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7</w:t>
            </w:r>
          </w:p>
        </w:tc>
        <w:tc>
          <w:tcPr>
            <w:tcW w:w="851" w:type="dxa"/>
          </w:tcPr>
          <w:p w:rsidR="00EF7255" w:rsidRPr="009F2F90" w:rsidRDefault="00EF7255" w:rsidP="00EF7255">
            <w:pPr>
              <w:keepNext/>
              <w:spacing w:beforeLines="60" w:before="144" w:afterLines="60" w:after="144"/>
              <w:jc w:val="both"/>
              <w:outlineLvl w:val="2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6379" w:type="dxa"/>
          </w:tcPr>
          <w:p w:rsidR="00EF7255" w:rsidRDefault="00EF7255" w:rsidP="00EF7255">
            <w:pPr>
              <w:keepNext/>
              <w:spacing w:beforeLines="60" w:before="144" w:afterLines="60" w:after="144"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School Performance Reporting</w:t>
            </w:r>
          </w:p>
        </w:tc>
        <w:tc>
          <w:tcPr>
            <w:tcW w:w="1842" w:type="dxa"/>
            <w:vAlign w:val="center"/>
          </w:tcPr>
          <w:p w:rsidR="00EF7255" w:rsidRPr="00183A6B" w:rsidRDefault="00EF7255" w:rsidP="00EF7255">
            <w:pPr>
              <w:pStyle w:val="NoSpacing"/>
              <w:spacing w:beforeLines="60" w:before="144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Claire Horton</w:t>
            </w:r>
            <w:r w:rsidRPr="00183A6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</w:t>
            </w:r>
          </w:p>
          <w:p w:rsidR="00EF7255" w:rsidRPr="004F22A2" w:rsidRDefault="00EF7255" w:rsidP="00EF7255">
            <w:pPr>
              <w:pStyle w:val="NoSpacing"/>
              <w:spacing w:afterLines="60" w:after="144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83A6B">
              <w:rPr>
                <w:rFonts w:ascii="Arial" w:hAnsi="Arial" w:cs="Arial"/>
                <w:sz w:val="24"/>
                <w:szCs w:val="24"/>
                <w:lang w:eastAsia="en-GB"/>
              </w:rPr>
              <w:t>Steve Hughes</w:t>
            </w:r>
          </w:p>
        </w:tc>
      </w:tr>
      <w:tr w:rsidR="00EF7255" w:rsidTr="00EF7255">
        <w:tc>
          <w:tcPr>
            <w:tcW w:w="675" w:type="dxa"/>
          </w:tcPr>
          <w:p w:rsidR="00EF7255" w:rsidRDefault="00EF7255" w:rsidP="00EF7255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8</w:t>
            </w:r>
          </w:p>
        </w:tc>
        <w:tc>
          <w:tcPr>
            <w:tcW w:w="851" w:type="dxa"/>
          </w:tcPr>
          <w:p w:rsidR="00EF7255" w:rsidRPr="009F2F90" w:rsidRDefault="00EF7255" w:rsidP="00EF7255">
            <w:pPr>
              <w:keepNext/>
              <w:spacing w:beforeLines="60" w:before="144" w:afterLines="60" w:after="144"/>
              <w:jc w:val="both"/>
              <w:outlineLvl w:val="2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6379" w:type="dxa"/>
          </w:tcPr>
          <w:p w:rsidR="00EF7255" w:rsidRDefault="00EF7255" w:rsidP="00EF7255">
            <w:pPr>
              <w:keepNext/>
              <w:spacing w:beforeLines="60" w:before="144" w:afterLines="60" w:after="144"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Successful Futures accountability model – Initial thoughts</w:t>
            </w:r>
          </w:p>
        </w:tc>
        <w:tc>
          <w:tcPr>
            <w:tcW w:w="1842" w:type="dxa"/>
            <w:vAlign w:val="center"/>
          </w:tcPr>
          <w:p w:rsidR="00EF7255" w:rsidRDefault="00EF7255" w:rsidP="00EF725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Andy Milne and </w:t>
            </w:r>
          </w:p>
          <w:p w:rsidR="00EF7255" w:rsidRDefault="00EF7255" w:rsidP="00EF725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Tim Evans</w:t>
            </w:r>
          </w:p>
        </w:tc>
      </w:tr>
      <w:tr w:rsidR="009F2F90" w:rsidTr="00EF7255">
        <w:tc>
          <w:tcPr>
            <w:tcW w:w="675" w:type="dxa"/>
          </w:tcPr>
          <w:p w:rsidR="009F2F90" w:rsidRDefault="009F2F90" w:rsidP="00EF7255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851" w:type="dxa"/>
          </w:tcPr>
          <w:p w:rsidR="009F2F90" w:rsidRPr="009F2F90" w:rsidRDefault="009F2F90" w:rsidP="009F2F90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3.00</w:t>
            </w:r>
          </w:p>
        </w:tc>
        <w:tc>
          <w:tcPr>
            <w:tcW w:w="6379" w:type="dxa"/>
          </w:tcPr>
          <w:p w:rsidR="009F2F90" w:rsidRDefault="009F2F90" w:rsidP="00EF7255">
            <w:pPr>
              <w:keepNext/>
              <w:spacing w:beforeLines="60" w:before="144" w:afterLines="60" w:after="144"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End</w:t>
            </w:r>
          </w:p>
        </w:tc>
        <w:tc>
          <w:tcPr>
            <w:tcW w:w="1842" w:type="dxa"/>
            <w:vAlign w:val="center"/>
          </w:tcPr>
          <w:p w:rsidR="009F2F90" w:rsidRDefault="009F2F90" w:rsidP="00EF725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:rsidR="00591588" w:rsidRDefault="00591588" w:rsidP="00356826"/>
    <w:sectPr w:rsidR="0059158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255" w:rsidRDefault="00EF7255" w:rsidP="007E5DCD">
      <w:pPr>
        <w:spacing w:after="0" w:line="240" w:lineRule="auto"/>
      </w:pPr>
      <w:r>
        <w:separator/>
      </w:r>
    </w:p>
  </w:endnote>
  <w:endnote w:type="continuationSeparator" w:id="0">
    <w:p w:rsidR="00EF7255" w:rsidRDefault="00EF7255" w:rsidP="007E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55" w:rsidRDefault="00EF7255">
    <w:pPr>
      <w:pStyle w:val="Footer"/>
    </w:pPr>
    <w:r>
      <w:t>v2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255" w:rsidRDefault="00EF7255" w:rsidP="007E5DCD">
      <w:pPr>
        <w:spacing w:after="0" w:line="240" w:lineRule="auto"/>
      </w:pPr>
      <w:r>
        <w:separator/>
      </w:r>
    </w:p>
  </w:footnote>
  <w:footnote w:type="continuationSeparator" w:id="0">
    <w:p w:rsidR="00EF7255" w:rsidRDefault="00EF7255" w:rsidP="007E5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387"/>
    <w:multiLevelType w:val="hybridMultilevel"/>
    <w:tmpl w:val="D312E656"/>
    <w:lvl w:ilvl="0" w:tplc="F006A1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2F15"/>
    <w:multiLevelType w:val="hybridMultilevel"/>
    <w:tmpl w:val="E66A3702"/>
    <w:lvl w:ilvl="0" w:tplc="EE8AABBC">
      <w:start w:val="15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A8F1248"/>
    <w:multiLevelType w:val="hybridMultilevel"/>
    <w:tmpl w:val="F40AE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84FC4"/>
    <w:multiLevelType w:val="hybridMultilevel"/>
    <w:tmpl w:val="914A3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230C5"/>
    <w:multiLevelType w:val="hybridMultilevel"/>
    <w:tmpl w:val="16C6FF4C"/>
    <w:lvl w:ilvl="0" w:tplc="9E884F34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4E92F47"/>
    <w:multiLevelType w:val="hybridMultilevel"/>
    <w:tmpl w:val="C0760F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F51262"/>
    <w:multiLevelType w:val="hybridMultilevel"/>
    <w:tmpl w:val="3E64124C"/>
    <w:lvl w:ilvl="0" w:tplc="76D659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2279C"/>
    <w:multiLevelType w:val="hybridMultilevel"/>
    <w:tmpl w:val="AE9E5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8684C"/>
    <w:multiLevelType w:val="hybridMultilevel"/>
    <w:tmpl w:val="77B82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A677C"/>
    <w:multiLevelType w:val="hybridMultilevel"/>
    <w:tmpl w:val="7C92866E"/>
    <w:lvl w:ilvl="0" w:tplc="F006A1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92ED3"/>
    <w:multiLevelType w:val="hybridMultilevel"/>
    <w:tmpl w:val="66DA54B4"/>
    <w:lvl w:ilvl="0" w:tplc="A32660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A1C4D"/>
    <w:multiLevelType w:val="hybridMultilevel"/>
    <w:tmpl w:val="516AA352"/>
    <w:lvl w:ilvl="0" w:tplc="671872B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B6EB1"/>
    <w:multiLevelType w:val="hybridMultilevel"/>
    <w:tmpl w:val="BF38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1C"/>
    <w:rsid w:val="00045841"/>
    <w:rsid w:val="00065FAB"/>
    <w:rsid w:val="00183A6B"/>
    <w:rsid w:val="001A27F8"/>
    <w:rsid w:val="001B6E6E"/>
    <w:rsid w:val="001C25EC"/>
    <w:rsid w:val="001F2164"/>
    <w:rsid w:val="00214276"/>
    <w:rsid w:val="00223BAB"/>
    <w:rsid w:val="002603F3"/>
    <w:rsid w:val="00272DDF"/>
    <w:rsid w:val="002901AE"/>
    <w:rsid w:val="002A682B"/>
    <w:rsid w:val="002D5791"/>
    <w:rsid w:val="002E2C63"/>
    <w:rsid w:val="00301D3B"/>
    <w:rsid w:val="003023FC"/>
    <w:rsid w:val="00315019"/>
    <w:rsid w:val="003538A0"/>
    <w:rsid w:val="00356826"/>
    <w:rsid w:val="003704EB"/>
    <w:rsid w:val="003B0E5F"/>
    <w:rsid w:val="003E405E"/>
    <w:rsid w:val="0042291C"/>
    <w:rsid w:val="00445DEA"/>
    <w:rsid w:val="004A5AF7"/>
    <w:rsid w:val="004B3989"/>
    <w:rsid w:val="004F22A2"/>
    <w:rsid w:val="005342AA"/>
    <w:rsid w:val="00582E12"/>
    <w:rsid w:val="00585E69"/>
    <w:rsid w:val="00591588"/>
    <w:rsid w:val="005B67D8"/>
    <w:rsid w:val="005B7AA4"/>
    <w:rsid w:val="005F6DAE"/>
    <w:rsid w:val="00600A9C"/>
    <w:rsid w:val="00625CCE"/>
    <w:rsid w:val="00636DAA"/>
    <w:rsid w:val="00637CAD"/>
    <w:rsid w:val="00645DA4"/>
    <w:rsid w:val="00655CC0"/>
    <w:rsid w:val="006810FA"/>
    <w:rsid w:val="006836F7"/>
    <w:rsid w:val="006C062F"/>
    <w:rsid w:val="00730EBF"/>
    <w:rsid w:val="00746D84"/>
    <w:rsid w:val="00770F8B"/>
    <w:rsid w:val="00781BB0"/>
    <w:rsid w:val="007C42FB"/>
    <w:rsid w:val="007E5DCD"/>
    <w:rsid w:val="007F1E08"/>
    <w:rsid w:val="0088730C"/>
    <w:rsid w:val="00895C0A"/>
    <w:rsid w:val="008E3F25"/>
    <w:rsid w:val="008E4E45"/>
    <w:rsid w:val="009A021C"/>
    <w:rsid w:val="009C131A"/>
    <w:rsid w:val="009F2F90"/>
    <w:rsid w:val="00AB4FDC"/>
    <w:rsid w:val="00AE0503"/>
    <w:rsid w:val="00B04A8B"/>
    <w:rsid w:val="00B250DF"/>
    <w:rsid w:val="00B9479B"/>
    <w:rsid w:val="00BD562A"/>
    <w:rsid w:val="00C170A3"/>
    <w:rsid w:val="00C17834"/>
    <w:rsid w:val="00C42FDE"/>
    <w:rsid w:val="00C60BAC"/>
    <w:rsid w:val="00CD11D1"/>
    <w:rsid w:val="00D074F6"/>
    <w:rsid w:val="00D34437"/>
    <w:rsid w:val="00D77AF7"/>
    <w:rsid w:val="00DB71B2"/>
    <w:rsid w:val="00DC7F02"/>
    <w:rsid w:val="00E914E8"/>
    <w:rsid w:val="00EA4231"/>
    <w:rsid w:val="00ED47EF"/>
    <w:rsid w:val="00EE02CB"/>
    <w:rsid w:val="00EF7255"/>
    <w:rsid w:val="00FB560A"/>
    <w:rsid w:val="00FB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CD"/>
  </w:style>
  <w:style w:type="paragraph" w:styleId="Footer">
    <w:name w:val="footer"/>
    <w:basedOn w:val="Normal"/>
    <w:link w:val="Foot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CD"/>
  </w:style>
  <w:style w:type="table" w:styleId="TableGrid">
    <w:name w:val="Table Grid"/>
    <w:basedOn w:val="TableNormal"/>
    <w:uiPriority w:val="59"/>
    <w:rsid w:val="0018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3A6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7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CD"/>
  </w:style>
  <w:style w:type="paragraph" w:styleId="Footer">
    <w:name w:val="footer"/>
    <w:basedOn w:val="Normal"/>
    <w:link w:val="Foot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CD"/>
  </w:style>
  <w:style w:type="table" w:styleId="TableGrid">
    <w:name w:val="Table Grid"/>
    <w:basedOn w:val="TableNormal"/>
    <w:uiPriority w:val="59"/>
    <w:rsid w:val="0018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3A6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7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ded12384eff842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A19739254</value>
    </field>
    <field name="Objective-Title">
      <value order="0">2017_11_07 Agenda v2</value>
    </field>
    <field name="Objective-Description">
      <value order="0"/>
    </field>
    <field name="Objective-CreationStamp">
      <value order="0">2017-11-02T12:24:02Z</value>
    </field>
    <field name="Objective-IsApproved">
      <value order="0">false</value>
    </field>
    <field name="Objective-IsPublished">
      <value order="0">true</value>
    </field>
    <field name="Objective-DatePublished">
      <value order="0">2017-11-02T12:25:23Z</value>
    </field>
    <field name="Objective-ModificationStamp">
      <value order="0">2017-11-02T12:25:23Z</value>
    </field>
    <field name="Objective-Owner">
      <value order="0">Lewis, Lindsay (EPS - SED)</value>
    </field>
    <field name="Objective-Path">
      <value order="0">Objective Global Folder:Business File Plan:Education &amp; Public Services (EPS):Education &amp; Public Services (EPS) - Education - Schools Effectiveness:1 - Save:School Improvement:Data collections and IMS:Software Developers' Forum (SDF) - 2017-2018 - Agenda Minutes &amp; Papers:.SDF 7 Nov 2017</value>
    </field>
    <field name="Objective-Parent">
      <value order="0">.SDF 7 Nov 2017</value>
    </field>
    <field name="Objective-State">
      <value order="0">Published</value>
    </field>
    <field name="Objective-VersionId">
      <value order="0">vA39929759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qA1285278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2017-11-02T22:59:59Z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24B8-46BB-4620-9E7D-957BEC01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807EF084</Template>
  <TotalTime>1</TotalTime>
  <Pages>1</Pages>
  <Words>133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Rhiannon (DfES - SMED)</dc:creator>
  <cp:lastModifiedBy>Lewis, Lindsay (EPS - SED)</cp:lastModifiedBy>
  <cp:revision>2</cp:revision>
  <cp:lastPrinted>2017-06-20T09:56:00Z</cp:lastPrinted>
  <dcterms:created xsi:type="dcterms:W3CDTF">2017-11-02T13:24:00Z</dcterms:created>
  <dcterms:modified xsi:type="dcterms:W3CDTF">2017-11-02T13:24:00Z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A19739254</vt:lpwstr>
  </property>
  <property fmtid="{D5CDD505-2E9C-101B-9397-08002B2CF9AE}" pid="4" name="Objective-Title">
    <vt:lpwstr>2017_11_07 Agenda v2</vt:lpwstr>
  </property>
  <property fmtid="{D5CDD505-2E9C-101B-9397-08002B2CF9AE}" pid="5" name="Objective-Comment">
    <vt:lpwstr/>
  </property>
  <property fmtid="{D5CDD505-2E9C-101B-9397-08002B2CF9AE}" pid="6" name="Objective-CreationStamp">
    <vt:filetime>2017-11-02T12:24:08Z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2017-11-02T12:25:23Z</vt:filetime>
  </property>
  <property fmtid="{D5CDD505-2E9C-101B-9397-08002B2CF9AE}" pid="10" name="Objective-ModificationStamp">
    <vt:filetime>2017-11-02T12:25:23Z</vt:filetime>
  </property>
  <property fmtid="{D5CDD505-2E9C-101B-9397-08002B2CF9AE}" pid="11" name="Objective-Owner">
    <vt:lpwstr>Lewis, Lindsay (EPS - SED)</vt:lpwstr>
  </property>
  <property fmtid="{D5CDD505-2E9C-101B-9397-08002B2CF9AE}" pid="12" name="Objective-Path">
    <vt:lpwstr>Objective Global Folder:Business File Plan:Education &amp; Public Services (EPS):Education &amp; Public Services (EPS) - Education - Schools Effectiveness:1 - Save:School Improvement:Data collections and IMS:Software Developers' Forum (SDF) - 2017-2018 - Agenda Minutes &amp; Papers:.SDF 7 Nov 2017:</vt:lpwstr>
  </property>
  <property fmtid="{D5CDD505-2E9C-101B-9397-08002B2CF9AE}" pid="13" name="Objective-Parent">
    <vt:lpwstr>.SDF 7 Nov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2017-11-01T23:00:00Z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vA39929759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2017-11-02T22:59:59Z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