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1C" w:rsidRPr="0042291C" w:rsidRDefault="0042291C" w:rsidP="0042291C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bookmarkStart w:id="0" w:name="_GoBack"/>
      <w:bookmarkEnd w:id="0"/>
      <w:r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>WG Software Development Forum</w:t>
      </w: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p w:rsidR="0042291C" w:rsidRPr="0042291C" w:rsidRDefault="00ED47EF" w:rsidP="0042291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>2</w:t>
      </w:r>
      <w:r w:rsidR="00C17834">
        <w:rPr>
          <w:rFonts w:ascii="Arial" w:eastAsia="Times New Roman" w:hAnsi="Arial" w:cs="Times New Roman"/>
          <w:b/>
          <w:sz w:val="24"/>
          <w:szCs w:val="20"/>
          <w:lang w:eastAsia="en-GB"/>
        </w:rPr>
        <w:t>7 June</w:t>
      </w:r>
      <w:r w:rsidR="00600A9C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</w:t>
      </w: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>2017</w:t>
      </w:r>
      <w:r w:rsidR="0042291C"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, </w:t>
      </w: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>10:</w:t>
      </w:r>
      <w:r w:rsidR="00223BAB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30 </w:t>
      </w: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>–1</w:t>
      </w:r>
      <w:r w:rsidR="00DB71B2">
        <w:rPr>
          <w:rFonts w:ascii="Arial" w:eastAsia="Times New Roman" w:hAnsi="Arial" w:cs="Times New Roman"/>
          <w:b/>
          <w:sz w:val="24"/>
          <w:szCs w:val="20"/>
          <w:lang w:eastAsia="en-GB"/>
        </w:rPr>
        <w:t>5</w:t>
      </w:r>
      <w:r w:rsidR="00645DA4">
        <w:rPr>
          <w:rFonts w:ascii="Arial" w:eastAsia="Times New Roman" w:hAnsi="Arial" w:cs="Times New Roman"/>
          <w:b/>
          <w:sz w:val="24"/>
          <w:szCs w:val="20"/>
          <w:lang w:eastAsia="en-GB"/>
        </w:rPr>
        <w:t>:0</w:t>
      </w:r>
      <w:r w:rsidR="00585E69">
        <w:rPr>
          <w:rFonts w:ascii="Arial" w:eastAsia="Times New Roman" w:hAnsi="Arial" w:cs="Times New Roman"/>
          <w:b/>
          <w:sz w:val="24"/>
          <w:szCs w:val="20"/>
          <w:lang w:eastAsia="en-GB"/>
        </w:rPr>
        <w:t>0</w:t>
      </w:r>
    </w:p>
    <w:p w:rsidR="0042291C" w:rsidRPr="0042291C" w:rsidRDefault="0042291C" w:rsidP="0042291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:rsidR="005342AA" w:rsidRDefault="00C17834" w:rsidP="005342AA">
      <w:pPr>
        <w:keepNext/>
        <w:spacing w:after="0" w:line="48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Aberdare Hall,</w:t>
      </w:r>
      <w:r w:rsidR="0042291C" w:rsidRPr="0042291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5342AA">
        <w:rPr>
          <w:rFonts w:ascii="Arial" w:eastAsia="Times New Roman" w:hAnsi="Arial" w:cs="Arial"/>
          <w:b/>
          <w:sz w:val="24"/>
          <w:szCs w:val="24"/>
          <w:lang w:eastAsia="en-GB"/>
        </w:rPr>
        <w:t>Cardiff University,</w:t>
      </w:r>
      <w:r w:rsidR="005342AA" w:rsidRPr="0042291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42291C" w:rsidRPr="0042291C">
        <w:rPr>
          <w:rFonts w:ascii="Arial" w:eastAsia="Times New Roman" w:hAnsi="Arial" w:cs="Arial"/>
          <w:b/>
          <w:sz w:val="24"/>
          <w:szCs w:val="24"/>
          <w:lang w:eastAsia="en-GB"/>
        </w:rPr>
        <w:t>Cardif</w:t>
      </w:r>
      <w:r w:rsidR="005342AA">
        <w:rPr>
          <w:rFonts w:ascii="Arial" w:eastAsia="Times New Roman" w:hAnsi="Arial" w:cs="Arial"/>
          <w:b/>
          <w:sz w:val="24"/>
          <w:szCs w:val="24"/>
          <w:lang w:eastAsia="en-GB"/>
        </w:rPr>
        <w:t>f</w:t>
      </w:r>
    </w:p>
    <w:p w:rsidR="0042291C" w:rsidRDefault="0042291C" w:rsidP="005342AA">
      <w:pPr>
        <w:keepNext/>
        <w:spacing w:after="0" w:line="480" w:lineRule="auto"/>
        <w:jc w:val="center"/>
        <w:outlineLvl w:val="2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42291C">
        <w:rPr>
          <w:rFonts w:ascii="Arial" w:eastAsia="Times New Roman" w:hAnsi="Arial" w:cs="Times New Roman"/>
          <w:b/>
          <w:sz w:val="24"/>
          <w:szCs w:val="20"/>
          <w:lang w:eastAsia="en-GB"/>
        </w:rPr>
        <w:t>AGENDA</w:t>
      </w:r>
    </w:p>
    <w:p w:rsidR="00645DA4" w:rsidRDefault="00645DA4" w:rsidP="0042291C">
      <w:pPr>
        <w:keepNext/>
        <w:spacing w:after="0" w:line="480" w:lineRule="auto"/>
        <w:jc w:val="center"/>
        <w:outlineLvl w:val="2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645DA4">
        <w:rPr>
          <w:rFonts w:ascii="Arial" w:eastAsia="Times New Roman" w:hAnsi="Arial" w:cs="Times New Roman"/>
          <w:sz w:val="24"/>
          <w:szCs w:val="20"/>
          <w:lang w:eastAsia="en-GB"/>
        </w:rPr>
        <w:t xml:space="preserve">Tea and coffee will be available from </w:t>
      </w:r>
      <w:r w:rsidR="00223BAB">
        <w:rPr>
          <w:rFonts w:ascii="Arial" w:eastAsia="Times New Roman" w:hAnsi="Arial" w:cs="Times New Roman"/>
          <w:sz w:val="24"/>
          <w:szCs w:val="20"/>
          <w:lang w:eastAsia="en-GB"/>
        </w:rPr>
        <w:t>10</w:t>
      </w:r>
      <w:r w:rsidR="00EE02CB">
        <w:rPr>
          <w:rFonts w:ascii="Arial" w:eastAsia="Times New Roman" w:hAnsi="Arial" w:cs="Times New Roman"/>
          <w:sz w:val="24"/>
          <w:szCs w:val="20"/>
          <w:lang w:eastAsia="en-GB"/>
        </w:rPr>
        <w:t>.</w:t>
      </w:r>
      <w:r w:rsidR="00223BAB">
        <w:rPr>
          <w:rFonts w:ascii="Arial" w:eastAsia="Times New Roman" w:hAnsi="Arial" w:cs="Times New Roman"/>
          <w:sz w:val="24"/>
          <w:szCs w:val="20"/>
          <w:lang w:eastAsia="en-GB"/>
        </w:rPr>
        <w:t>0</w:t>
      </w:r>
      <w:r w:rsidR="00EE02CB">
        <w:rPr>
          <w:rFonts w:ascii="Arial" w:eastAsia="Times New Roman" w:hAnsi="Arial" w:cs="Times New Roman"/>
          <w:sz w:val="24"/>
          <w:szCs w:val="20"/>
          <w:lang w:eastAsia="en-GB"/>
        </w:rPr>
        <w:t>0</w:t>
      </w:r>
      <w:r w:rsidR="00781BB0">
        <w:rPr>
          <w:rFonts w:ascii="Arial" w:eastAsia="Times New Roman" w:hAnsi="Arial" w:cs="Times New Roman"/>
          <w:sz w:val="24"/>
          <w:szCs w:val="20"/>
          <w:lang w:eastAsia="en-GB"/>
        </w:rPr>
        <w:t xml:space="preserve"> </w:t>
      </w:r>
      <w:r w:rsidR="00EE02CB">
        <w:rPr>
          <w:rFonts w:ascii="Arial" w:eastAsia="Times New Roman" w:hAnsi="Arial" w:cs="Times New Roman"/>
          <w:sz w:val="24"/>
          <w:szCs w:val="20"/>
          <w:lang w:eastAsia="en-GB"/>
        </w:rPr>
        <w:t>a</w:t>
      </w:r>
      <w:r w:rsidR="00781BB0">
        <w:rPr>
          <w:rFonts w:ascii="Arial" w:eastAsia="Times New Roman" w:hAnsi="Arial" w:cs="Times New Roman"/>
          <w:sz w:val="24"/>
          <w:szCs w:val="20"/>
          <w:lang w:eastAsia="en-GB"/>
        </w:rPr>
        <w:t>.</w:t>
      </w:r>
      <w:r w:rsidR="00EE02CB">
        <w:rPr>
          <w:rFonts w:ascii="Arial" w:eastAsia="Times New Roman" w:hAnsi="Arial" w:cs="Times New Roman"/>
          <w:sz w:val="24"/>
          <w:szCs w:val="20"/>
          <w:lang w:eastAsia="en-GB"/>
        </w:rPr>
        <w:t>m</w:t>
      </w:r>
      <w:r w:rsidR="00781BB0">
        <w:rPr>
          <w:rFonts w:ascii="Arial" w:eastAsia="Times New Roman" w:hAnsi="Arial" w:cs="Times New Roman"/>
          <w:sz w:val="24"/>
          <w:szCs w:val="20"/>
          <w:lang w:eastAsia="en-GB"/>
        </w:rPr>
        <w:t>.</w:t>
      </w:r>
    </w:p>
    <w:p w:rsidR="00C17834" w:rsidRDefault="00C17834" w:rsidP="0042291C">
      <w:pPr>
        <w:keepNext/>
        <w:spacing w:after="0" w:line="480" w:lineRule="auto"/>
        <w:jc w:val="center"/>
        <w:outlineLvl w:val="2"/>
        <w:rPr>
          <w:rFonts w:ascii="Arial" w:eastAsia="Times New Roman" w:hAnsi="Arial" w:cs="Times New Roman"/>
          <w:sz w:val="24"/>
          <w:szCs w:val="20"/>
          <w:lang w:eastAsia="en-GB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95"/>
        <w:gridCol w:w="2613"/>
      </w:tblGrid>
      <w:tr w:rsidR="00C17834" w:rsidTr="00D074F6">
        <w:tc>
          <w:tcPr>
            <w:tcW w:w="534" w:type="dxa"/>
          </w:tcPr>
          <w:p w:rsidR="00C17834" w:rsidRDefault="00C17834" w:rsidP="00C17834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:rsidR="00C17834" w:rsidRDefault="00C17834" w:rsidP="00C17834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1</w:t>
            </w:r>
          </w:p>
        </w:tc>
        <w:tc>
          <w:tcPr>
            <w:tcW w:w="6095" w:type="dxa"/>
          </w:tcPr>
          <w:p w:rsidR="00C17834" w:rsidRDefault="00C17834" w:rsidP="00C17834">
            <w:pPr>
              <w:keepNext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:rsidR="00C17834" w:rsidRDefault="00C17834" w:rsidP="00C17834">
            <w:pPr>
              <w:keepNext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Introductions and Apologies</w:t>
            </w:r>
          </w:p>
          <w:p w:rsidR="00C17834" w:rsidRDefault="00C17834" w:rsidP="00C17834">
            <w:pPr>
              <w:keepNext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2613" w:type="dxa"/>
          </w:tcPr>
          <w:p w:rsidR="00C17834" w:rsidRDefault="00C17834" w:rsidP="00C17834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:rsidR="00C17834" w:rsidRDefault="00C17834" w:rsidP="00C17834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Lindsay Lewis</w:t>
            </w:r>
          </w:p>
        </w:tc>
      </w:tr>
      <w:tr w:rsidR="00C17834" w:rsidTr="00D074F6">
        <w:tc>
          <w:tcPr>
            <w:tcW w:w="534" w:type="dxa"/>
          </w:tcPr>
          <w:p w:rsidR="00C17834" w:rsidRDefault="00C17834" w:rsidP="00C17834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:rsidR="00C17834" w:rsidRDefault="00C17834" w:rsidP="00C17834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2</w:t>
            </w:r>
          </w:p>
        </w:tc>
        <w:tc>
          <w:tcPr>
            <w:tcW w:w="6095" w:type="dxa"/>
          </w:tcPr>
          <w:p w:rsidR="00C17834" w:rsidRDefault="00C17834" w:rsidP="00C17834">
            <w:pPr>
              <w:keepNext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:rsidR="00C17834" w:rsidRDefault="00C17834" w:rsidP="00C17834">
            <w:pPr>
              <w:keepNext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Minutes and actions of the meeting held on 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br/>
              <w:t>2 February 2017</w:t>
            </w:r>
            <w:r w:rsidR="00DB71B2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and matters arising</w:t>
            </w:r>
          </w:p>
          <w:p w:rsidR="00C17834" w:rsidRDefault="00C17834" w:rsidP="00C17834">
            <w:pPr>
              <w:keepNext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2613" w:type="dxa"/>
          </w:tcPr>
          <w:p w:rsidR="00D074F6" w:rsidRDefault="00D074F6" w:rsidP="00D074F6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</w:p>
          <w:p w:rsidR="00C17834" w:rsidRDefault="00D074F6" w:rsidP="00D074F6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ALL</w:t>
            </w:r>
          </w:p>
        </w:tc>
      </w:tr>
      <w:tr w:rsidR="00D074F6" w:rsidTr="00D074F6">
        <w:tc>
          <w:tcPr>
            <w:tcW w:w="534" w:type="dxa"/>
          </w:tcPr>
          <w:p w:rsidR="00D074F6" w:rsidRDefault="00D074F6" w:rsidP="00C17834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:rsidR="00D074F6" w:rsidRDefault="00D074F6" w:rsidP="00C17834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3</w:t>
            </w:r>
          </w:p>
        </w:tc>
        <w:tc>
          <w:tcPr>
            <w:tcW w:w="6095" w:type="dxa"/>
          </w:tcPr>
          <w:p w:rsidR="00D074F6" w:rsidRDefault="00D074F6" w:rsidP="00C17834">
            <w:pPr>
              <w:keepNext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:rsidR="00D074F6" w:rsidRDefault="00D074F6" w:rsidP="00C17834">
            <w:pPr>
              <w:keepNext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School Performance Reporting update</w:t>
            </w:r>
          </w:p>
        </w:tc>
        <w:tc>
          <w:tcPr>
            <w:tcW w:w="2613" w:type="dxa"/>
            <w:vAlign w:val="center"/>
          </w:tcPr>
          <w:p w:rsidR="00D074F6" w:rsidRPr="00183A6B" w:rsidRDefault="00D074F6" w:rsidP="00D074F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Claire Horton</w:t>
            </w:r>
            <w:r w:rsidRPr="00183A6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</w:t>
            </w:r>
          </w:p>
          <w:p w:rsidR="00D074F6" w:rsidRDefault="00D074F6" w:rsidP="00D074F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83A6B">
              <w:rPr>
                <w:rFonts w:ascii="Arial" w:hAnsi="Arial" w:cs="Arial"/>
                <w:sz w:val="24"/>
                <w:szCs w:val="24"/>
                <w:lang w:eastAsia="en-GB"/>
              </w:rPr>
              <w:t>Steve Hughes</w:t>
            </w:r>
          </w:p>
          <w:p w:rsidR="00D074F6" w:rsidRPr="004F22A2" w:rsidRDefault="00D074F6" w:rsidP="00D074F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D074F6" w:rsidTr="00D074F6">
        <w:tc>
          <w:tcPr>
            <w:tcW w:w="534" w:type="dxa"/>
          </w:tcPr>
          <w:p w:rsidR="00D074F6" w:rsidRDefault="00D074F6" w:rsidP="00C17834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:rsidR="00D074F6" w:rsidRDefault="00D074F6" w:rsidP="00C17834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4</w:t>
            </w:r>
          </w:p>
        </w:tc>
        <w:tc>
          <w:tcPr>
            <w:tcW w:w="6095" w:type="dxa"/>
          </w:tcPr>
          <w:p w:rsidR="00D074F6" w:rsidRDefault="00D074F6" w:rsidP="00C17834">
            <w:pPr>
              <w:keepNext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:rsidR="00D074F6" w:rsidRDefault="00D074F6" w:rsidP="00C17834">
            <w:pPr>
              <w:keepNext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National Data Collection (NDC)</w:t>
            </w:r>
            <w:r w:rsidR="001A27F8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2018 draft spec</w:t>
            </w:r>
            <w:r w:rsidR="00C170A3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ification</w:t>
            </w:r>
          </w:p>
          <w:p w:rsidR="00DB71B2" w:rsidRDefault="00DB71B2" w:rsidP="00C17834">
            <w:pPr>
              <w:keepNext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(</w:t>
            </w:r>
            <w:r w:rsidR="005342AA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v0.1 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previously circulated via email 17/06/</w:t>
            </w:r>
            <w:r w:rsidR="00B04A8B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20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17</w:t>
            </w:r>
            <w:r w:rsidR="005342AA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and on DEWi 23/06/17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)</w:t>
            </w:r>
          </w:p>
          <w:p w:rsidR="00D074F6" w:rsidRDefault="00D074F6" w:rsidP="00C17834">
            <w:pPr>
              <w:keepNext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2613" w:type="dxa"/>
          </w:tcPr>
          <w:p w:rsidR="00D074F6" w:rsidRDefault="00D074F6" w:rsidP="00C17834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:rsidR="00C170A3" w:rsidRDefault="00636DAA" w:rsidP="00C17834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Lindsay Lewis</w:t>
            </w:r>
          </w:p>
          <w:p w:rsidR="00D074F6" w:rsidRDefault="00D074F6" w:rsidP="00C17834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</w:tr>
      <w:tr w:rsidR="00D074F6" w:rsidTr="00D074F6">
        <w:tc>
          <w:tcPr>
            <w:tcW w:w="534" w:type="dxa"/>
          </w:tcPr>
          <w:p w:rsidR="00D074F6" w:rsidRDefault="00D074F6" w:rsidP="00C17834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:rsidR="00D074F6" w:rsidRDefault="00D074F6" w:rsidP="00C17834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5</w:t>
            </w:r>
          </w:p>
        </w:tc>
        <w:tc>
          <w:tcPr>
            <w:tcW w:w="6095" w:type="dxa"/>
          </w:tcPr>
          <w:p w:rsidR="002603F3" w:rsidRDefault="002603F3" w:rsidP="002603F3">
            <w:pPr>
              <w:keepNext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:rsidR="00D074F6" w:rsidRDefault="002603F3" w:rsidP="00C170A3">
            <w:pPr>
              <w:keepNext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Welsh National Tests </w:t>
            </w:r>
            <w:r w:rsidR="00C170A3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(WNT) 2018 draft specification</w:t>
            </w:r>
          </w:p>
          <w:p w:rsidR="00DB71B2" w:rsidRDefault="00DB71B2" w:rsidP="00C170A3">
            <w:pPr>
              <w:keepNext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(</w:t>
            </w:r>
            <w:r w:rsidR="005342AA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v0.1 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previously circulated via DEWi 14/06/</w:t>
            </w:r>
            <w:r w:rsidR="00B04A8B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20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17)</w:t>
            </w:r>
          </w:p>
          <w:p w:rsidR="00DB71B2" w:rsidRDefault="00DB71B2" w:rsidP="00C170A3">
            <w:pPr>
              <w:keepNext/>
              <w:jc w:val="both"/>
              <w:outlineLvl w:val="2"/>
              <w:rPr>
                <w:lang w:eastAsia="en-GB"/>
              </w:rPr>
            </w:pPr>
          </w:p>
        </w:tc>
        <w:tc>
          <w:tcPr>
            <w:tcW w:w="2613" w:type="dxa"/>
          </w:tcPr>
          <w:p w:rsidR="00D074F6" w:rsidRDefault="00D074F6" w:rsidP="00C17834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:rsidR="00C170A3" w:rsidRDefault="001B6E6E" w:rsidP="00C170A3">
            <w:pPr>
              <w:keepNext/>
              <w:jc w:val="center"/>
              <w:outlineLvl w:val="2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Claire Horton</w:t>
            </w:r>
            <w:r w:rsidRPr="00183A6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</w:p>
          <w:p w:rsidR="001B6E6E" w:rsidRDefault="001B6E6E" w:rsidP="00C170A3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</w:tr>
      <w:tr w:rsidR="00D074F6" w:rsidTr="00D074F6">
        <w:tc>
          <w:tcPr>
            <w:tcW w:w="534" w:type="dxa"/>
          </w:tcPr>
          <w:p w:rsidR="00D074F6" w:rsidRDefault="00D074F6" w:rsidP="00C17834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:rsidR="00D074F6" w:rsidRDefault="00D074F6" w:rsidP="00C17834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6</w:t>
            </w:r>
          </w:p>
        </w:tc>
        <w:tc>
          <w:tcPr>
            <w:tcW w:w="6095" w:type="dxa"/>
          </w:tcPr>
          <w:p w:rsidR="00D074F6" w:rsidRDefault="00D074F6" w:rsidP="00C17834">
            <w:pPr>
              <w:keepNext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:rsidR="00D074F6" w:rsidRDefault="00D074F6" w:rsidP="00C17834">
            <w:pPr>
              <w:keepNext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On-line personalised tests</w:t>
            </w:r>
            <w:r w:rsidR="004A5AF7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– Overview</w:t>
            </w:r>
          </w:p>
          <w:p w:rsidR="00D074F6" w:rsidRDefault="00D074F6" w:rsidP="00C17834">
            <w:pPr>
              <w:keepNext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2613" w:type="dxa"/>
          </w:tcPr>
          <w:p w:rsidR="00781BB0" w:rsidRDefault="00781BB0" w:rsidP="00781BB0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Liz Powell</w:t>
            </w:r>
          </w:p>
          <w:p w:rsidR="00C170A3" w:rsidRDefault="00781BB0" w:rsidP="005342AA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Sarah 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Maughan</w:t>
            </w:r>
            <w:proofErr w:type="spellEnd"/>
          </w:p>
        </w:tc>
      </w:tr>
      <w:tr w:rsidR="00D074F6" w:rsidTr="00D074F6">
        <w:tc>
          <w:tcPr>
            <w:tcW w:w="534" w:type="dxa"/>
          </w:tcPr>
          <w:p w:rsidR="00D074F6" w:rsidRDefault="00D074F6" w:rsidP="00C17834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:rsidR="00D074F6" w:rsidRDefault="00D074F6" w:rsidP="00C17834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7</w:t>
            </w:r>
          </w:p>
        </w:tc>
        <w:tc>
          <w:tcPr>
            <w:tcW w:w="6095" w:type="dxa"/>
          </w:tcPr>
          <w:p w:rsidR="00D074F6" w:rsidRDefault="00D074F6" w:rsidP="00C17834">
            <w:pPr>
              <w:keepNext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:rsidR="00EE02CB" w:rsidRDefault="00D074F6" w:rsidP="00C17834">
            <w:pPr>
              <w:keepNext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Post-16 2017 </w:t>
            </w:r>
            <w:r w:rsidR="00DB71B2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additional </w:t>
            </w:r>
            <w:r w:rsidR="00C170A3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xslt</w:t>
            </w:r>
            <w:r w:rsidR="00EE02CB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;</w:t>
            </w:r>
            <w:r w:rsidR="00C170A3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and </w:t>
            </w:r>
          </w:p>
          <w:p w:rsidR="00B04A8B" w:rsidRDefault="00DB71B2" w:rsidP="00C17834">
            <w:pPr>
              <w:keepNext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Post-16 </w:t>
            </w:r>
            <w:r w:rsidR="00C170A3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2018 specification</w:t>
            </w:r>
          </w:p>
          <w:p w:rsidR="00D074F6" w:rsidRDefault="00B04A8B" w:rsidP="00C17834">
            <w:pPr>
              <w:keepNext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(v0.3 previously circulated via DEWi 04/05/2017)</w:t>
            </w:r>
            <w:r w:rsidR="00C170A3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</w:p>
          <w:p w:rsidR="00D074F6" w:rsidRDefault="00D074F6" w:rsidP="00C17834">
            <w:pPr>
              <w:keepNext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2613" w:type="dxa"/>
          </w:tcPr>
          <w:p w:rsidR="00D074F6" w:rsidRDefault="00D074F6" w:rsidP="00C17834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:rsidR="00636DAA" w:rsidRDefault="005342AA" w:rsidP="00636DAA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Madog Williams</w:t>
            </w:r>
          </w:p>
          <w:p w:rsidR="00D074F6" w:rsidRDefault="00D074F6" w:rsidP="00C17834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</w:tr>
      <w:tr w:rsidR="00D074F6" w:rsidTr="00D074F6">
        <w:tc>
          <w:tcPr>
            <w:tcW w:w="534" w:type="dxa"/>
          </w:tcPr>
          <w:p w:rsidR="00D074F6" w:rsidRDefault="00D074F6" w:rsidP="00C17834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:rsidR="00D074F6" w:rsidRDefault="00D074F6" w:rsidP="00C17834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8</w:t>
            </w:r>
          </w:p>
        </w:tc>
        <w:tc>
          <w:tcPr>
            <w:tcW w:w="6095" w:type="dxa"/>
          </w:tcPr>
          <w:p w:rsidR="00D074F6" w:rsidRDefault="00D074F6" w:rsidP="00C17834">
            <w:pPr>
              <w:keepNext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:rsidR="00D074F6" w:rsidRDefault="005342AA" w:rsidP="00C17834">
            <w:pPr>
              <w:keepNext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AOB</w:t>
            </w:r>
          </w:p>
          <w:p w:rsidR="00C170A3" w:rsidRDefault="00C170A3" w:rsidP="00D074F6">
            <w:pPr>
              <w:pStyle w:val="ListParagraph"/>
              <w:keepNext/>
              <w:numPr>
                <w:ilvl w:val="0"/>
                <w:numId w:val="12"/>
              </w:numPr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x</w:t>
            </w:r>
            <w:r w:rsidR="00D074F6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slt scheduling</w:t>
            </w:r>
          </w:p>
          <w:p w:rsidR="00781BB0" w:rsidRDefault="00EE02CB" w:rsidP="00636DAA">
            <w:pPr>
              <w:pStyle w:val="ListParagraph"/>
              <w:keepNext/>
              <w:numPr>
                <w:ilvl w:val="0"/>
                <w:numId w:val="12"/>
              </w:numPr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Modular CBDS</w:t>
            </w:r>
            <w:r w:rsidR="00B04A8B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1718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: </w:t>
            </w:r>
            <w:r w:rsidR="00C170A3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Ethnicity Changes</w:t>
            </w:r>
          </w:p>
          <w:p w:rsidR="00D074F6" w:rsidRPr="005342AA" w:rsidRDefault="00781BB0" w:rsidP="005342AA">
            <w:pPr>
              <w:keepNext/>
              <w:ind w:left="720"/>
              <w:jc w:val="both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(Modular CBDS 1718.0.5 previously circulated via DEWi 14/06/2017)</w:t>
            </w:r>
          </w:p>
        </w:tc>
        <w:tc>
          <w:tcPr>
            <w:tcW w:w="2613" w:type="dxa"/>
          </w:tcPr>
          <w:p w:rsidR="00D074F6" w:rsidRDefault="00D074F6" w:rsidP="00C17834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:rsidR="00636DAA" w:rsidRDefault="00636DAA" w:rsidP="00C17834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:rsidR="00636DAA" w:rsidRDefault="00636DAA" w:rsidP="00636DAA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Lindsay Lewis</w:t>
            </w:r>
          </w:p>
          <w:p w:rsidR="00636DAA" w:rsidRDefault="00636DAA" w:rsidP="00C17834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</w:tr>
    </w:tbl>
    <w:p w:rsidR="00C17834" w:rsidRDefault="00C17834" w:rsidP="0042291C">
      <w:pPr>
        <w:keepNext/>
        <w:spacing w:after="0" w:line="480" w:lineRule="auto"/>
        <w:jc w:val="center"/>
        <w:outlineLvl w:val="2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591588" w:rsidRDefault="00591588"/>
    <w:sectPr w:rsidR="0059158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DCD" w:rsidRDefault="007E5DCD" w:rsidP="007E5DCD">
      <w:pPr>
        <w:spacing w:after="0" w:line="240" w:lineRule="auto"/>
      </w:pPr>
      <w:r>
        <w:separator/>
      </w:r>
    </w:p>
  </w:endnote>
  <w:endnote w:type="continuationSeparator" w:id="0">
    <w:p w:rsidR="007E5DCD" w:rsidRDefault="007E5DCD" w:rsidP="007E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B0" w:rsidRDefault="00781BB0">
    <w:pPr>
      <w:pStyle w:val="Footer"/>
    </w:pPr>
    <w:r>
      <w:t>V2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DCD" w:rsidRDefault="007E5DCD" w:rsidP="007E5DCD">
      <w:pPr>
        <w:spacing w:after="0" w:line="240" w:lineRule="auto"/>
      </w:pPr>
      <w:r>
        <w:separator/>
      </w:r>
    </w:p>
  </w:footnote>
  <w:footnote w:type="continuationSeparator" w:id="0">
    <w:p w:rsidR="007E5DCD" w:rsidRDefault="007E5DCD" w:rsidP="007E5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387"/>
    <w:multiLevelType w:val="hybridMultilevel"/>
    <w:tmpl w:val="D312E656"/>
    <w:lvl w:ilvl="0" w:tplc="F006A1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B2F15"/>
    <w:multiLevelType w:val="hybridMultilevel"/>
    <w:tmpl w:val="E66A3702"/>
    <w:lvl w:ilvl="0" w:tplc="EE8AABBC">
      <w:start w:val="15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A8F1248"/>
    <w:multiLevelType w:val="hybridMultilevel"/>
    <w:tmpl w:val="F40AE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84FC4"/>
    <w:multiLevelType w:val="hybridMultilevel"/>
    <w:tmpl w:val="914A3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230C5"/>
    <w:multiLevelType w:val="hybridMultilevel"/>
    <w:tmpl w:val="16C6FF4C"/>
    <w:lvl w:ilvl="0" w:tplc="9E884F34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4E92F47"/>
    <w:multiLevelType w:val="hybridMultilevel"/>
    <w:tmpl w:val="C0760F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F51262"/>
    <w:multiLevelType w:val="hybridMultilevel"/>
    <w:tmpl w:val="3E64124C"/>
    <w:lvl w:ilvl="0" w:tplc="76D659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2279C"/>
    <w:multiLevelType w:val="hybridMultilevel"/>
    <w:tmpl w:val="AE9E5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8684C"/>
    <w:multiLevelType w:val="hybridMultilevel"/>
    <w:tmpl w:val="77B82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A677C"/>
    <w:multiLevelType w:val="hybridMultilevel"/>
    <w:tmpl w:val="7C92866E"/>
    <w:lvl w:ilvl="0" w:tplc="F006A1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A1C4D"/>
    <w:multiLevelType w:val="hybridMultilevel"/>
    <w:tmpl w:val="516AA352"/>
    <w:lvl w:ilvl="0" w:tplc="671872B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B6EB1"/>
    <w:multiLevelType w:val="hybridMultilevel"/>
    <w:tmpl w:val="80BA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1C"/>
    <w:rsid w:val="00045841"/>
    <w:rsid w:val="00065FAB"/>
    <w:rsid w:val="00183A6B"/>
    <w:rsid w:val="001A27F8"/>
    <w:rsid w:val="001B6E6E"/>
    <w:rsid w:val="001C25EC"/>
    <w:rsid w:val="001F2164"/>
    <w:rsid w:val="00223BAB"/>
    <w:rsid w:val="002345DA"/>
    <w:rsid w:val="002603F3"/>
    <w:rsid w:val="00272DDF"/>
    <w:rsid w:val="002901AE"/>
    <w:rsid w:val="002A682B"/>
    <w:rsid w:val="002D5791"/>
    <w:rsid w:val="002E2C63"/>
    <w:rsid w:val="003023FC"/>
    <w:rsid w:val="003538A0"/>
    <w:rsid w:val="003704EB"/>
    <w:rsid w:val="003B0E5F"/>
    <w:rsid w:val="0042291C"/>
    <w:rsid w:val="00445DEA"/>
    <w:rsid w:val="004A5AF7"/>
    <w:rsid w:val="004F22A2"/>
    <w:rsid w:val="005342AA"/>
    <w:rsid w:val="00582E12"/>
    <w:rsid w:val="00585E69"/>
    <w:rsid w:val="00591588"/>
    <w:rsid w:val="005B67D8"/>
    <w:rsid w:val="005B7AA4"/>
    <w:rsid w:val="005F6DAE"/>
    <w:rsid w:val="00600A9C"/>
    <w:rsid w:val="00625CCE"/>
    <w:rsid w:val="00636DAA"/>
    <w:rsid w:val="00637CAD"/>
    <w:rsid w:val="00645DA4"/>
    <w:rsid w:val="00655CC0"/>
    <w:rsid w:val="006810FA"/>
    <w:rsid w:val="006836F7"/>
    <w:rsid w:val="006C062F"/>
    <w:rsid w:val="00730EBF"/>
    <w:rsid w:val="00770F8B"/>
    <w:rsid w:val="00781BB0"/>
    <w:rsid w:val="007C42FB"/>
    <w:rsid w:val="007E5DCD"/>
    <w:rsid w:val="007F1E08"/>
    <w:rsid w:val="0088730C"/>
    <w:rsid w:val="00895C0A"/>
    <w:rsid w:val="008E4E45"/>
    <w:rsid w:val="009A021C"/>
    <w:rsid w:val="00AB4FDC"/>
    <w:rsid w:val="00AE0503"/>
    <w:rsid w:val="00B04A8B"/>
    <w:rsid w:val="00B250DF"/>
    <w:rsid w:val="00B9479B"/>
    <w:rsid w:val="00C170A3"/>
    <w:rsid w:val="00C17834"/>
    <w:rsid w:val="00C42FDE"/>
    <w:rsid w:val="00C60BAC"/>
    <w:rsid w:val="00D074F6"/>
    <w:rsid w:val="00D34437"/>
    <w:rsid w:val="00D77AF7"/>
    <w:rsid w:val="00DB71B2"/>
    <w:rsid w:val="00DC7F02"/>
    <w:rsid w:val="00E914E8"/>
    <w:rsid w:val="00EA4231"/>
    <w:rsid w:val="00ED47EF"/>
    <w:rsid w:val="00EE02CB"/>
    <w:rsid w:val="00FB560A"/>
    <w:rsid w:val="00FB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CD"/>
  </w:style>
  <w:style w:type="paragraph" w:styleId="Footer">
    <w:name w:val="footer"/>
    <w:basedOn w:val="Normal"/>
    <w:link w:val="Foot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CD"/>
  </w:style>
  <w:style w:type="table" w:styleId="TableGrid">
    <w:name w:val="Table Grid"/>
    <w:basedOn w:val="TableNormal"/>
    <w:uiPriority w:val="59"/>
    <w:rsid w:val="0018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3A6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B7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CD"/>
  </w:style>
  <w:style w:type="paragraph" w:styleId="Footer">
    <w:name w:val="footer"/>
    <w:basedOn w:val="Normal"/>
    <w:link w:val="FooterChar"/>
    <w:uiPriority w:val="99"/>
    <w:unhideWhenUsed/>
    <w:rsid w:val="007E5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CD"/>
  </w:style>
  <w:style w:type="table" w:styleId="TableGrid">
    <w:name w:val="Table Grid"/>
    <w:basedOn w:val="TableNormal"/>
    <w:uiPriority w:val="59"/>
    <w:rsid w:val="0018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3A6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B7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17A0D-5CBD-45E7-B189-AB8CBFA1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F2B05D8F</Template>
  <TotalTime>0</TotalTime>
  <Pages>1</Pages>
  <Words>148</Words>
  <Characters>849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ATOS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Rhiannon (DfES - SMED)</dc:creator>
  <cp:lastModifiedBy>Williams, Madog (EPS - SED)</cp:lastModifiedBy>
  <cp:revision>2</cp:revision>
  <cp:lastPrinted>2017-06-20T09:56:00Z</cp:lastPrinted>
  <dcterms:created xsi:type="dcterms:W3CDTF">2017-06-27T14:39:00Z</dcterms:created>
  <dcterms:modified xsi:type="dcterms:W3CDTF">2017-06-27T14:39:00Z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A18249277</vt:lpwstr>
  </property>
  <property fmtid="{D5CDD505-2E9C-101B-9397-08002B2CF9AE}" pid="4" name="Objective-Title">
    <vt:lpwstr>2017_06_27 Agenda v2</vt:lpwstr>
  </property>
  <property fmtid="{D5CDD505-2E9C-101B-9397-08002B2CF9AE}" pid="5" name="Objective-Comment">
    <vt:lpwstr/>
  </property>
  <property fmtid="{D5CDD505-2E9C-101B-9397-08002B2CF9AE}" pid="6" name="Objective-CreationStamp">
    <vt:filetime>2017-06-05T09:49:36Z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2017-06-23T16:13:08Z</vt:filetime>
  </property>
  <property fmtid="{D5CDD505-2E9C-101B-9397-08002B2CF9AE}" pid="10" name="Objective-ModificationStamp">
    <vt:filetime>2017-06-23T16:13:08Z</vt:filetime>
  </property>
  <property fmtid="{D5CDD505-2E9C-101B-9397-08002B2CF9AE}" pid="11" name="Objective-Owner">
    <vt:lpwstr>Yearsley, Janine (EPS - Q&amp;R)</vt:lpwstr>
  </property>
  <property fmtid="{D5CDD505-2E9C-101B-9397-08002B2CF9AE}" pid="12" name="Objective-Path">
    <vt:lpwstr>Objective Global Folder:Business File Plan:Education &amp; Public Services (EPS) - Schools Effectiveness:1 - Save:School Improvement:Data collections and IMS:Software Developers' Forum (SDF) - 2016-2017 - Agenda Minutes &amp; Papers:.SDF 27 Jun 2017:</vt:lpwstr>
  </property>
  <property fmtid="{D5CDD505-2E9C-101B-9397-08002B2CF9AE}" pid="13" name="Objective-Parent">
    <vt:lpwstr>.SDF 27 Jun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11.0</vt:lpwstr>
  </property>
  <property fmtid="{D5CDD505-2E9C-101B-9397-08002B2CF9AE}" pid="16" name="Objective-VersionNumber">
    <vt:r8>12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2017-06-04T23:00:00Z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